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A97AC" w14:textId="676FEFC8" w:rsidR="00F45A72" w:rsidRPr="00F45A72" w:rsidRDefault="000F6C4C" w:rsidP="007F5043">
      <w:pPr>
        <w:pStyle w:val="Title"/>
      </w:pPr>
      <w:bookmarkStart w:id="0" w:name="_Hlk111207709"/>
      <w:r>
        <w:t>Minutes of the</w:t>
      </w:r>
      <w:r w:rsidR="00F45A72" w:rsidRPr="00F45A72">
        <w:t xml:space="preserve"> </w:t>
      </w:r>
      <w:r>
        <w:t xml:space="preserve">Annual Parish meeting of the Parish Council of Farningham held at Farningham Village Hall </w:t>
      </w:r>
      <w:r w:rsidR="00F45A72" w:rsidRPr="00F45A72">
        <w:t xml:space="preserve">on </w:t>
      </w:r>
      <w:r w:rsidR="00016A65">
        <w:t xml:space="preserve">Wednesday </w:t>
      </w:r>
      <w:r w:rsidR="00EF6966">
        <w:t>20</w:t>
      </w:r>
      <w:r w:rsidR="00EF6966" w:rsidRPr="00EF6966">
        <w:rPr>
          <w:vertAlign w:val="superscript"/>
        </w:rPr>
        <w:t>th</w:t>
      </w:r>
      <w:r w:rsidR="00EF6966">
        <w:t xml:space="preserve"> March 2024</w:t>
      </w:r>
      <w:r>
        <w:t xml:space="preserve"> at </w:t>
      </w:r>
      <w:r w:rsidR="00016A65">
        <w:t>8</w:t>
      </w:r>
      <w:r>
        <w:t>pm.</w:t>
      </w:r>
      <w:r w:rsidR="00F45A72" w:rsidRPr="00F45A72">
        <w:t xml:space="preserve"> </w:t>
      </w:r>
    </w:p>
    <w:p w14:paraId="60196166" w14:textId="77777777" w:rsidR="00F45A72" w:rsidRPr="00F45A72" w:rsidRDefault="00F45A72" w:rsidP="00F45A72">
      <w:pPr>
        <w:spacing w:after="0" w:line="240" w:lineRule="auto"/>
        <w:rPr>
          <w:rFonts w:cs="Calibri"/>
          <w:color w:val="000000"/>
        </w:rPr>
      </w:pPr>
    </w:p>
    <w:p w14:paraId="5F319FDB" w14:textId="65C967DC" w:rsidR="005F6AA2" w:rsidRPr="00BD2F12" w:rsidRDefault="00555CD4" w:rsidP="00BD2F12">
      <w:pPr>
        <w:pStyle w:val="Heading1"/>
        <w:rPr>
          <w:rFonts w:asciiTheme="minorHAnsi" w:hAnsiTheme="minorHAnsi" w:cstheme="minorHAnsi"/>
        </w:rPr>
      </w:pPr>
      <w:r w:rsidRPr="00BD2F12">
        <w:rPr>
          <w:rStyle w:val="Heading1Char"/>
          <w:rFonts w:asciiTheme="minorHAnsi" w:hAnsiTheme="minorHAnsi" w:cstheme="minorHAnsi"/>
          <w:b/>
          <w:bCs/>
        </w:rPr>
        <w:t xml:space="preserve">1. </w:t>
      </w:r>
      <w:r w:rsidR="005E5AAD" w:rsidRPr="00BD2F12">
        <w:rPr>
          <w:rStyle w:val="Heading1Char"/>
          <w:rFonts w:asciiTheme="minorHAnsi" w:hAnsiTheme="minorHAnsi" w:cstheme="minorHAnsi"/>
          <w:b/>
          <w:bCs/>
        </w:rPr>
        <w:t>C</w:t>
      </w:r>
      <w:r w:rsidR="00F45A72" w:rsidRPr="00BD2F12">
        <w:rPr>
          <w:rStyle w:val="Heading1Char"/>
          <w:rFonts w:asciiTheme="minorHAnsi" w:hAnsiTheme="minorHAnsi" w:cstheme="minorHAnsi"/>
          <w:b/>
          <w:bCs/>
        </w:rPr>
        <w:t>hairman’s welcome and Apologies for absence</w:t>
      </w:r>
    </w:p>
    <w:p w14:paraId="38945AEB" w14:textId="3D757C62" w:rsidR="00047653" w:rsidRPr="00BD2F12" w:rsidRDefault="004C6B39" w:rsidP="00BD2F12">
      <w:pPr>
        <w:pStyle w:val="NoSpacing"/>
        <w:rPr>
          <w:rFonts w:asciiTheme="minorHAnsi" w:hAnsiTheme="minorHAnsi" w:cstheme="minorHAnsi"/>
          <w:b/>
          <w:bCs/>
          <w:color w:val="000000"/>
          <w:sz w:val="24"/>
          <w:szCs w:val="24"/>
        </w:rPr>
      </w:pPr>
      <w:r w:rsidRPr="00BD2F12">
        <w:rPr>
          <w:rFonts w:asciiTheme="minorHAnsi" w:hAnsiTheme="minorHAnsi" w:cstheme="minorHAnsi"/>
          <w:b/>
          <w:bCs/>
          <w:color w:val="000000"/>
          <w:sz w:val="24"/>
          <w:szCs w:val="24"/>
        </w:rPr>
        <w:t>P</w:t>
      </w:r>
      <w:r w:rsidR="00F45A72" w:rsidRPr="00BD2F12">
        <w:rPr>
          <w:rFonts w:asciiTheme="minorHAnsi" w:hAnsiTheme="minorHAnsi" w:cstheme="minorHAnsi"/>
          <w:b/>
          <w:bCs/>
          <w:color w:val="000000"/>
          <w:sz w:val="24"/>
          <w:szCs w:val="24"/>
        </w:rPr>
        <w:t xml:space="preserve">resent: </w:t>
      </w:r>
    </w:p>
    <w:p w14:paraId="097347A5" w14:textId="4CE9AA64" w:rsidR="00BD2F12" w:rsidRPr="00BD2F12" w:rsidRDefault="00F45A72"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 xml:space="preserve">Cllrs </w:t>
      </w:r>
      <w:r w:rsidR="00EF6966" w:rsidRPr="00BD2F12">
        <w:rPr>
          <w:rFonts w:asciiTheme="minorHAnsi" w:hAnsiTheme="minorHAnsi" w:cstheme="minorHAnsi"/>
          <w:color w:val="000000"/>
          <w:sz w:val="24"/>
          <w:szCs w:val="24"/>
        </w:rPr>
        <w:t>D</w:t>
      </w:r>
      <w:r w:rsidR="00BD2F12" w:rsidRPr="00BD2F12">
        <w:rPr>
          <w:rFonts w:asciiTheme="minorHAnsi" w:hAnsiTheme="minorHAnsi" w:cstheme="minorHAnsi"/>
          <w:color w:val="000000"/>
          <w:sz w:val="24"/>
          <w:szCs w:val="24"/>
        </w:rPr>
        <w:t>aryl</w:t>
      </w:r>
      <w:r w:rsidR="00EF6966" w:rsidRPr="00BD2F12">
        <w:rPr>
          <w:rFonts w:asciiTheme="minorHAnsi" w:hAnsiTheme="minorHAnsi" w:cstheme="minorHAnsi"/>
          <w:color w:val="000000"/>
          <w:sz w:val="24"/>
          <w:szCs w:val="24"/>
        </w:rPr>
        <w:t xml:space="preserve"> Burns</w:t>
      </w:r>
      <w:r w:rsidR="004C6B39" w:rsidRPr="00BD2F12">
        <w:rPr>
          <w:rFonts w:asciiTheme="minorHAnsi" w:hAnsiTheme="minorHAnsi" w:cstheme="minorHAnsi"/>
          <w:color w:val="000000"/>
          <w:sz w:val="24"/>
          <w:szCs w:val="24"/>
        </w:rPr>
        <w:t>,</w:t>
      </w:r>
      <w:r w:rsidR="00EF6966" w:rsidRPr="00BD2F12">
        <w:rPr>
          <w:rFonts w:asciiTheme="minorHAnsi" w:hAnsiTheme="minorHAnsi" w:cstheme="minorHAnsi"/>
          <w:color w:val="000000"/>
          <w:sz w:val="24"/>
          <w:szCs w:val="24"/>
        </w:rPr>
        <w:t xml:space="preserve"> A</w:t>
      </w:r>
      <w:r w:rsidR="00BD2F12" w:rsidRPr="00BD2F12">
        <w:rPr>
          <w:rFonts w:asciiTheme="minorHAnsi" w:hAnsiTheme="minorHAnsi" w:cstheme="minorHAnsi"/>
          <w:color w:val="000000"/>
          <w:sz w:val="24"/>
          <w:szCs w:val="24"/>
        </w:rPr>
        <w:t>ndie</w:t>
      </w:r>
      <w:r w:rsidR="00EF6966" w:rsidRPr="00BD2F12">
        <w:rPr>
          <w:rFonts w:asciiTheme="minorHAnsi" w:hAnsiTheme="minorHAnsi" w:cstheme="minorHAnsi"/>
          <w:color w:val="000000"/>
          <w:sz w:val="24"/>
          <w:szCs w:val="24"/>
        </w:rPr>
        <w:t xml:space="preserve"> Fitzs</w:t>
      </w:r>
      <w:r w:rsidR="00BD2F12" w:rsidRPr="00BD2F12">
        <w:rPr>
          <w:rFonts w:asciiTheme="minorHAnsi" w:hAnsiTheme="minorHAnsi" w:cstheme="minorHAnsi"/>
          <w:color w:val="000000"/>
          <w:sz w:val="24"/>
          <w:szCs w:val="24"/>
        </w:rPr>
        <w:t>imons,</w:t>
      </w:r>
      <w:r w:rsidR="004C6B39" w:rsidRPr="00BD2F12">
        <w:rPr>
          <w:rFonts w:asciiTheme="minorHAnsi" w:hAnsiTheme="minorHAnsi" w:cstheme="minorHAnsi"/>
          <w:color w:val="000000"/>
          <w:sz w:val="24"/>
          <w:szCs w:val="24"/>
        </w:rPr>
        <w:t xml:space="preserve"> P</w:t>
      </w:r>
      <w:r w:rsidR="00BD2F12" w:rsidRPr="00BD2F12">
        <w:rPr>
          <w:rFonts w:asciiTheme="minorHAnsi" w:hAnsiTheme="minorHAnsi" w:cstheme="minorHAnsi"/>
          <w:color w:val="000000"/>
          <w:sz w:val="24"/>
          <w:szCs w:val="24"/>
        </w:rPr>
        <w:t>hilip</w:t>
      </w:r>
      <w:r w:rsidR="004C6B39" w:rsidRPr="00BD2F12">
        <w:rPr>
          <w:rFonts w:asciiTheme="minorHAnsi" w:hAnsiTheme="minorHAnsi" w:cstheme="minorHAnsi"/>
          <w:color w:val="000000"/>
          <w:sz w:val="24"/>
          <w:szCs w:val="24"/>
        </w:rPr>
        <w:t xml:space="preserve"> </w:t>
      </w:r>
      <w:r w:rsidRPr="00BD2F12">
        <w:rPr>
          <w:rFonts w:asciiTheme="minorHAnsi" w:hAnsiTheme="minorHAnsi" w:cstheme="minorHAnsi"/>
          <w:color w:val="000000"/>
          <w:sz w:val="24"/>
          <w:szCs w:val="24"/>
        </w:rPr>
        <w:t>McGarvey</w:t>
      </w:r>
      <w:r w:rsidR="00BD2F12" w:rsidRPr="00BD2F12">
        <w:rPr>
          <w:rFonts w:asciiTheme="minorHAnsi" w:hAnsiTheme="minorHAnsi" w:cstheme="minorHAnsi"/>
          <w:color w:val="000000"/>
          <w:sz w:val="24"/>
          <w:szCs w:val="24"/>
        </w:rPr>
        <w:t xml:space="preserve"> (also Farningham and Eynsford History Society)</w:t>
      </w:r>
      <w:r w:rsidR="00047653" w:rsidRPr="00BD2F12">
        <w:rPr>
          <w:rFonts w:asciiTheme="minorHAnsi" w:hAnsiTheme="minorHAnsi" w:cstheme="minorHAnsi"/>
          <w:color w:val="000000"/>
          <w:sz w:val="24"/>
          <w:szCs w:val="24"/>
        </w:rPr>
        <w:t xml:space="preserve"> </w:t>
      </w:r>
      <w:r w:rsidR="00016A65" w:rsidRPr="00BD2F12">
        <w:rPr>
          <w:rFonts w:asciiTheme="minorHAnsi" w:hAnsiTheme="minorHAnsi" w:cstheme="minorHAnsi"/>
          <w:color w:val="000000"/>
          <w:sz w:val="24"/>
          <w:szCs w:val="24"/>
        </w:rPr>
        <w:t>and C</w:t>
      </w:r>
      <w:r w:rsidR="00BD2F12" w:rsidRPr="00BD2F12">
        <w:rPr>
          <w:rFonts w:asciiTheme="minorHAnsi" w:hAnsiTheme="minorHAnsi" w:cstheme="minorHAnsi"/>
          <w:color w:val="000000"/>
          <w:sz w:val="24"/>
          <w:szCs w:val="24"/>
        </w:rPr>
        <w:t>arol</w:t>
      </w:r>
      <w:r w:rsidR="00016A65" w:rsidRPr="00BD2F12">
        <w:rPr>
          <w:rFonts w:asciiTheme="minorHAnsi" w:hAnsiTheme="minorHAnsi" w:cstheme="minorHAnsi"/>
          <w:color w:val="000000"/>
          <w:sz w:val="24"/>
          <w:szCs w:val="24"/>
        </w:rPr>
        <w:t xml:space="preserve"> Salmon</w:t>
      </w:r>
      <w:r w:rsidR="00BD2F12" w:rsidRPr="00BD2F12">
        <w:rPr>
          <w:rFonts w:asciiTheme="minorHAnsi" w:hAnsiTheme="minorHAnsi" w:cstheme="minorHAnsi"/>
          <w:color w:val="000000"/>
          <w:sz w:val="24"/>
          <w:szCs w:val="24"/>
        </w:rPr>
        <w:t xml:space="preserve"> (also Friends of Farningham)</w:t>
      </w:r>
      <w:r w:rsidR="00016A65" w:rsidRPr="00BD2F12">
        <w:rPr>
          <w:rFonts w:asciiTheme="minorHAnsi" w:hAnsiTheme="minorHAnsi" w:cstheme="minorHAnsi"/>
          <w:color w:val="000000"/>
          <w:sz w:val="24"/>
          <w:szCs w:val="24"/>
        </w:rPr>
        <w:t>.</w:t>
      </w:r>
    </w:p>
    <w:p w14:paraId="29F42D2A" w14:textId="19B1E86D" w:rsidR="00016A65" w:rsidRPr="00BD2F12" w:rsidRDefault="00BD2F12"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Cllr Alan White (Sevenoaks District Council)</w:t>
      </w:r>
      <w:r w:rsidR="00F45A72" w:rsidRPr="00BD2F12">
        <w:rPr>
          <w:rFonts w:asciiTheme="minorHAnsi" w:hAnsiTheme="minorHAnsi" w:cstheme="minorHAnsi"/>
          <w:color w:val="000000"/>
          <w:sz w:val="24"/>
          <w:szCs w:val="24"/>
        </w:rPr>
        <w:br/>
      </w:r>
      <w:r w:rsidRPr="00BD2F12">
        <w:rPr>
          <w:rFonts w:asciiTheme="minorHAnsi" w:hAnsiTheme="minorHAnsi" w:cstheme="minorHAnsi"/>
          <w:color w:val="000000"/>
          <w:sz w:val="24"/>
          <w:szCs w:val="24"/>
        </w:rPr>
        <w:t xml:space="preserve">Cllr </w:t>
      </w:r>
      <w:r w:rsidR="00047653" w:rsidRPr="00BD2F12">
        <w:rPr>
          <w:rFonts w:asciiTheme="minorHAnsi" w:hAnsiTheme="minorHAnsi" w:cstheme="minorHAnsi"/>
          <w:color w:val="000000"/>
          <w:sz w:val="24"/>
          <w:szCs w:val="24"/>
        </w:rPr>
        <w:t>Roger Gough</w:t>
      </w:r>
      <w:r w:rsidRPr="00BD2F12">
        <w:rPr>
          <w:rFonts w:asciiTheme="minorHAnsi" w:hAnsiTheme="minorHAnsi" w:cstheme="minorHAnsi"/>
          <w:color w:val="000000"/>
          <w:sz w:val="24"/>
          <w:szCs w:val="24"/>
        </w:rPr>
        <w:t>, in part,</w:t>
      </w:r>
      <w:r w:rsidR="00047653" w:rsidRPr="00BD2F12">
        <w:rPr>
          <w:rFonts w:asciiTheme="minorHAnsi" w:hAnsiTheme="minorHAnsi" w:cstheme="minorHAnsi"/>
          <w:color w:val="000000"/>
          <w:sz w:val="24"/>
          <w:szCs w:val="24"/>
        </w:rPr>
        <w:t xml:space="preserve"> (Kent County Council</w:t>
      </w:r>
      <w:r w:rsidR="00FE243B" w:rsidRPr="00BD2F12">
        <w:rPr>
          <w:rFonts w:asciiTheme="minorHAnsi" w:hAnsiTheme="minorHAnsi" w:cstheme="minorHAnsi"/>
          <w:color w:val="000000"/>
          <w:sz w:val="24"/>
          <w:szCs w:val="24"/>
        </w:rPr>
        <w:t>)</w:t>
      </w:r>
    </w:p>
    <w:p w14:paraId="4CEE2AA7" w14:textId="49FF7656" w:rsidR="00EF6966" w:rsidRPr="00BD2F12" w:rsidRDefault="00BD2F12"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Kevin Saville</w:t>
      </w:r>
      <w:r>
        <w:rPr>
          <w:rFonts w:asciiTheme="minorHAnsi" w:hAnsiTheme="minorHAnsi" w:cstheme="minorHAnsi"/>
          <w:color w:val="000000"/>
          <w:sz w:val="24"/>
          <w:szCs w:val="24"/>
        </w:rPr>
        <w:t xml:space="preserve"> (in part)</w:t>
      </w:r>
      <w:r w:rsidRPr="00BD2F12">
        <w:rPr>
          <w:rFonts w:asciiTheme="minorHAnsi" w:hAnsiTheme="minorHAnsi" w:cstheme="minorHAnsi"/>
          <w:color w:val="000000"/>
          <w:sz w:val="24"/>
          <w:szCs w:val="24"/>
        </w:rPr>
        <w:t xml:space="preserve">; </w:t>
      </w:r>
      <w:r w:rsidR="00EF6966" w:rsidRPr="00BD2F12">
        <w:rPr>
          <w:rFonts w:asciiTheme="minorHAnsi" w:hAnsiTheme="minorHAnsi" w:cstheme="minorHAnsi"/>
          <w:color w:val="000000"/>
          <w:sz w:val="24"/>
          <w:szCs w:val="24"/>
        </w:rPr>
        <w:t>Community Policing</w:t>
      </w:r>
    </w:p>
    <w:p w14:paraId="1087A15D" w14:textId="2ECE76F3" w:rsidR="00016A65" w:rsidRPr="00BD2F12" w:rsidRDefault="00016A65"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 xml:space="preserve">Vikki Saunders; </w:t>
      </w:r>
      <w:r w:rsidR="00BD2F12" w:rsidRPr="00BD2F12">
        <w:rPr>
          <w:rFonts w:asciiTheme="minorHAnsi" w:hAnsiTheme="minorHAnsi" w:cstheme="minorHAnsi"/>
          <w:color w:val="000000"/>
          <w:sz w:val="24"/>
          <w:szCs w:val="24"/>
        </w:rPr>
        <w:t>Anthony Roper Charity</w:t>
      </w:r>
    </w:p>
    <w:p w14:paraId="75CA732A" w14:textId="0CB0FAF8" w:rsidR="00EF6966" w:rsidRPr="00BD2F12" w:rsidRDefault="00EF6966"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Susan Pittman; The Countryside Charity</w:t>
      </w:r>
    </w:p>
    <w:p w14:paraId="51376371" w14:textId="21DAAC35" w:rsidR="00BD2F12" w:rsidRPr="00BD2F12" w:rsidRDefault="00BD2F12"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Bjorn</w:t>
      </w:r>
      <w:r w:rsidR="0048297B">
        <w:rPr>
          <w:rFonts w:asciiTheme="minorHAnsi" w:hAnsiTheme="minorHAnsi" w:cstheme="minorHAnsi"/>
          <w:color w:val="000000"/>
          <w:sz w:val="24"/>
          <w:szCs w:val="24"/>
        </w:rPr>
        <w:t xml:space="preserve"> Ramell</w:t>
      </w:r>
      <w:r w:rsidRPr="00BD2F12">
        <w:rPr>
          <w:rFonts w:asciiTheme="minorHAnsi" w:hAnsiTheme="minorHAnsi" w:cstheme="minorHAnsi"/>
          <w:color w:val="000000"/>
          <w:sz w:val="24"/>
          <w:szCs w:val="24"/>
        </w:rPr>
        <w:t>; Millfield Trust</w:t>
      </w:r>
    </w:p>
    <w:p w14:paraId="6E5D6AB6" w14:textId="739DB04D" w:rsidR="00016A65" w:rsidRPr="00BD2F12" w:rsidRDefault="00016A65"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Helen Penney; FPC Clerk and RFO</w:t>
      </w:r>
    </w:p>
    <w:p w14:paraId="197ECC7A" w14:textId="0027A4A6" w:rsidR="00201669" w:rsidRPr="00BD2F12" w:rsidRDefault="00BD2F12" w:rsidP="00BD2F12">
      <w:pPr>
        <w:pStyle w:val="NoSpacing"/>
        <w:rPr>
          <w:rStyle w:val="Heading1Char"/>
          <w:rFonts w:asciiTheme="minorHAnsi" w:hAnsiTheme="minorHAnsi" w:cstheme="minorHAnsi"/>
          <w:b w:val="0"/>
          <w:bCs w:val="0"/>
        </w:rPr>
      </w:pPr>
      <w:r w:rsidRPr="00BD2F12">
        <w:rPr>
          <w:rStyle w:val="Heading1Char"/>
          <w:rFonts w:asciiTheme="minorHAnsi" w:hAnsiTheme="minorHAnsi" w:cstheme="minorHAnsi"/>
          <w:b w:val="0"/>
          <w:bCs w:val="0"/>
        </w:rPr>
        <w:t>Approximately 30 residents</w:t>
      </w:r>
    </w:p>
    <w:p w14:paraId="38584960" w14:textId="2E03C2FD" w:rsidR="004C6B39" w:rsidRPr="00BD2F12" w:rsidRDefault="004C6B39" w:rsidP="00BD2F12">
      <w:pPr>
        <w:pStyle w:val="NoSpacing"/>
        <w:rPr>
          <w:rStyle w:val="Heading1Char"/>
          <w:rFonts w:asciiTheme="minorHAnsi" w:hAnsiTheme="minorHAnsi" w:cstheme="minorHAnsi"/>
        </w:rPr>
      </w:pPr>
    </w:p>
    <w:p w14:paraId="54A3C2DE" w14:textId="77777777" w:rsidR="007F782F" w:rsidRPr="00BD2F12" w:rsidRDefault="004C6B39" w:rsidP="00BD2F12">
      <w:pPr>
        <w:pStyle w:val="NoSpacing"/>
        <w:rPr>
          <w:rStyle w:val="Heading1Char"/>
          <w:rFonts w:asciiTheme="minorHAnsi" w:hAnsiTheme="minorHAnsi" w:cstheme="minorHAnsi"/>
        </w:rPr>
      </w:pPr>
      <w:r w:rsidRPr="00BD2F12">
        <w:rPr>
          <w:rStyle w:val="Heading1Char"/>
          <w:rFonts w:asciiTheme="minorHAnsi" w:hAnsiTheme="minorHAnsi" w:cstheme="minorHAnsi"/>
        </w:rPr>
        <w:t>Apologies received and accepted from:</w:t>
      </w:r>
    </w:p>
    <w:p w14:paraId="615C38F4" w14:textId="3EDC0051" w:rsidR="004C6B39" w:rsidRPr="00BD2F12" w:rsidRDefault="004C6B39" w:rsidP="00BD2F12">
      <w:pPr>
        <w:pStyle w:val="NoSpacing"/>
        <w:rPr>
          <w:rStyle w:val="Heading1Char"/>
          <w:rFonts w:asciiTheme="minorHAnsi" w:hAnsiTheme="minorHAnsi" w:cstheme="minorHAnsi"/>
          <w:b w:val="0"/>
          <w:bCs w:val="0"/>
        </w:rPr>
      </w:pPr>
      <w:r w:rsidRPr="00BD2F12">
        <w:rPr>
          <w:rStyle w:val="Heading1Char"/>
          <w:rFonts w:asciiTheme="minorHAnsi" w:hAnsiTheme="minorHAnsi" w:cstheme="minorHAnsi"/>
          <w:b w:val="0"/>
          <w:bCs w:val="0"/>
        </w:rPr>
        <w:t xml:space="preserve">Cllrs </w:t>
      </w:r>
      <w:r w:rsidR="00EF6966" w:rsidRPr="00BD2F12">
        <w:rPr>
          <w:rStyle w:val="Heading1Char"/>
          <w:rFonts w:asciiTheme="minorHAnsi" w:hAnsiTheme="minorHAnsi" w:cstheme="minorHAnsi"/>
          <w:b w:val="0"/>
          <w:bCs w:val="0"/>
        </w:rPr>
        <w:t>K</w:t>
      </w:r>
      <w:r w:rsidR="00BD2F12" w:rsidRPr="00BD2F12">
        <w:rPr>
          <w:rStyle w:val="Heading1Char"/>
          <w:rFonts w:asciiTheme="minorHAnsi" w:hAnsiTheme="minorHAnsi" w:cstheme="minorHAnsi"/>
          <w:b w:val="0"/>
          <w:bCs w:val="0"/>
        </w:rPr>
        <w:t>evin</w:t>
      </w:r>
      <w:r w:rsidR="00EF6966" w:rsidRPr="00BD2F12">
        <w:rPr>
          <w:rStyle w:val="Heading1Char"/>
          <w:rFonts w:asciiTheme="minorHAnsi" w:hAnsiTheme="minorHAnsi" w:cstheme="minorHAnsi"/>
          <w:b w:val="0"/>
          <w:bCs w:val="0"/>
        </w:rPr>
        <w:t xml:space="preserve"> McGeough and </w:t>
      </w:r>
      <w:r w:rsidR="00016A65" w:rsidRPr="00BD2F12">
        <w:rPr>
          <w:rStyle w:val="Heading1Char"/>
          <w:rFonts w:asciiTheme="minorHAnsi" w:hAnsiTheme="minorHAnsi" w:cstheme="minorHAnsi"/>
          <w:b w:val="0"/>
          <w:bCs w:val="0"/>
        </w:rPr>
        <w:t>K</w:t>
      </w:r>
      <w:r w:rsidR="00BD2F12" w:rsidRPr="00BD2F12">
        <w:rPr>
          <w:rStyle w:val="Heading1Char"/>
          <w:rFonts w:asciiTheme="minorHAnsi" w:hAnsiTheme="minorHAnsi" w:cstheme="minorHAnsi"/>
          <w:b w:val="0"/>
          <w:bCs w:val="0"/>
        </w:rPr>
        <w:t>rishna</w:t>
      </w:r>
      <w:r w:rsidR="00016A65" w:rsidRPr="00BD2F12">
        <w:rPr>
          <w:rStyle w:val="Heading1Char"/>
          <w:rFonts w:asciiTheme="minorHAnsi" w:hAnsiTheme="minorHAnsi" w:cstheme="minorHAnsi"/>
          <w:b w:val="0"/>
          <w:bCs w:val="0"/>
        </w:rPr>
        <w:t xml:space="preserve"> Shanmuganathan</w:t>
      </w:r>
    </w:p>
    <w:p w14:paraId="6DAEBFCE" w14:textId="6B0CD607" w:rsidR="00BD2F12" w:rsidRPr="00BD2F12" w:rsidRDefault="00BD2F12" w:rsidP="00BD2F12">
      <w:pPr>
        <w:pStyle w:val="NoSpacing"/>
        <w:rPr>
          <w:rStyle w:val="Heading1Char"/>
          <w:rFonts w:asciiTheme="minorHAnsi" w:hAnsiTheme="minorHAnsi" w:cstheme="minorHAnsi"/>
          <w:b w:val="0"/>
          <w:bCs w:val="0"/>
        </w:rPr>
      </w:pPr>
      <w:r w:rsidRPr="00BD2F12">
        <w:rPr>
          <w:rStyle w:val="Heading1Char"/>
          <w:rFonts w:asciiTheme="minorHAnsi" w:hAnsiTheme="minorHAnsi" w:cstheme="minorHAnsi"/>
          <w:b w:val="0"/>
          <w:bCs w:val="0"/>
        </w:rPr>
        <w:t>Cllr Laurence Ball (Sevenoaks District Council)</w:t>
      </w:r>
    </w:p>
    <w:p w14:paraId="2A9794B4" w14:textId="3C7D87F0" w:rsidR="00FE243B" w:rsidRPr="00BD2F12" w:rsidRDefault="00016A65"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St Peter’s and St Paul Church</w:t>
      </w:r>
    </w:p>
    <w:p w14:paraId="6FCDE4CC" w14:textId="36D4DCA0" w:rsidR="00016A65" w:rsidRPr="00BD2F12" w:rsidRDefault="00016A65" w:rsidP="00BD2F12">
      <w:pPr>
        <w:pStyle w:val="NoSpacing"/>
        <w:rPr>
          <w:rStyle w:val="Heading1Char"/>
          <w:rFonts w:asciiTheme="minorHAnsi" w:hAnsiTheme="minorHAnsi" w:cstheme="minorHAnsi"/>
          <w:b w:val="0"/>
          <w:bCs w:val="0"/>
        </w:rPr>
      </w:pPr>
      <w:r w:rsidRPr="00BD2F12">
        <w:rPr>
          <w:rStyle w:val="Heading1Char"/>
          <w:rFonts w:asciiTheme="minorHAnsi" w:hAnsiTheme="minorHAnsi" w:cstheme="minorHAnsi"/>
          <w:b w:val="0"/>
          <w:bCs w:val="0"/>
        </w:rPr>
        <w:t>Viv Parker; Farningham United Charities and Farningham Village Hall committee</w:t>
      </w:r>
    </w:p>
    <w:p w14:paraId="67A3D6A7" w14:textId="77777777" w:rsidR="00EF6966" w:rsidRPr="00BD2F12" w:rsidRDefault="00EF6966"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Liz Meachin; Rainbows</w:t>
      </w:r>
    </w:p>
    <w:p w14:paraId="18C8F01D" w14:textId="77777777" w:rsidR="00EF6966" w:rsidRPr="00BD2F12" w:rsidRDefault="00EF6966"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Malcom Dunn; DRIPs</w:t>
      </w:r>
    </w:p>
    <w:p w14:paraId="337D43EE" w14:textId="36405195" w:rsidR="00EF6966" w:rsidRPr="00BD2F12" w:rsidRDefault="00EF6966"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Marily Wells; WI</w:t>
      </w:r>
    </w:p>
    <w:p w14:paraId="60DD7253" w14:textId="77777777" w:rsidR="00555CD4" w:rsidRPr="00BD2F12" w:rsidRDefault="00555CD4" w:rsidP="00BD2F12">
      <w:pPr>
        <w:pStyle w:val="Heading1"/>
        <w:rPr>
          <w:rFonts w:asciiTheme="minorHAnsi" w:hAnsiTheme="minorHAnsi" w:cstheme="minorHAnsi"/>
        </w:rPr>
      </w:pPr>
    </w:p>
    <w:p w14:paraId="334A1611" w14:textId="7FBC6B2A" w:rsidR="00F45A72" w:rsidRPr="00BD2F12" w:rsidRDefault="00555CD4" w:rsidP="00BD2F12">
      <w:pPr>
        <w:pStyle w:val="Heading1"/>
        <w:rPr>
          <w:rFonts w:asciiTheme="minorHAnsi" w:hAnsiTheme="minorHAnsi" w:cstheme="minorHAnsi"/>
        </w:rPr>
      </w:pPr>
      <w:r w:rsidRPr="00BD2F12">
        <w:rPr>
          <w:rFonts w:asciiTheme="minorHAnsi" w:hAnsiTheme="minorHAnsi" w:cstheme="minorHAnsi"/>
        </w:rPr>
        <w:t>2. M</w:t>
      </w:r>
      <w:r w:rsidR="00F45A72" w:rsidRPr="00BD2F12">
        <w:rPr>
          <w:rFonts w:asciiTheme="minorHAnsi" w:hAnsiTheme="minorHAnsi" w:cstheme="minorHAnsi"/>
        </w:rPr>
        <w:t xml:space="preserve">inutes of the Annual Parish Meeting held on Wednesday </w:t>
      </w:r>
      <w:r w:rsidR="00D14EFA" w:rsidRPr="00BD2F12">
        <w:rPr>
          <w:rFonts w:asciiTheme="minorHAnsi" w:hAnsiTheme="minorHAnsi" w:cstheme="minorHAnsi"/>
        </w:rPr>
        <w:t>19</w:t>
      </w:r>
      <w:r w:rsidR="00D14EFA" w:rsidRPr="00BD2F12">
        <w:rPr>
          <w:rFonts w:asciiTheme="minorHAnsi" w:hAnsiTheme="minorHAnsi" w:cstheme="minorHAnsi"/>
          <w:vertAlign w:val="superscript"/>
        </w:rPr>
        <w:t>th</w:t>
      </w:r>
      <w:r w:rsidR="00D14EFA" w:rsidRPr="00BD2F12">
        <w:rPr>
          <w:rFonts w:asciiTheme="minorHAnsi" w:hAnsiTheme="minorHAnsi" w:cstheme="minorHAnsi"/>
        </w:rPr>
        <w:t xml:space="preserve"> April 2023 at 8pm.</w:t>
      </w:r>
    </w:p>
    <w:p w14:paraId="3C3D4CCA" w14:textId="2CBBB46B" w:rsidR="00F45A72" w:rsidRDefault="00C44EBA" w:rsidP="00BD2F12">
      <w:pPr>
        <w:pStyle w:val="NoSpacing"/>
        <w:rPr>
          <w:rFonts w:asciiTheme="minorHAnsi" w:hAnsiTheme="minorHAnsi" w:cstheme="minorHAnsi"/>
          <w:color w:val="000000"/>
          <w:sz w:val="24"/>
          <w:szCs w:val="24"/>
        </w:rPr>
      </w:pPr>
      <w:r w:rsidRPr="00BD2F12">
        <w:rPr>
          <w:rFonts w:asciiTheme="minorHAnsi" w:hAnsiTheme="minorHAnsi" w:cstheme="minorHAnsi"/>
          <w:color w:val="000000"/>
          <w:sz w:val="24"/>
          <w:szCs w:val="24"/>
        </w:rPr>
        <w:t xml:space="preserve">Members approved the minutes of the Annual Parish </w:t>
      </w:r>
      <w:r w:rsidR="00276FCA" w:rsidRPr="00BD2F12">
        <w:rPr>
          <w:rFonts w:asciiTheme="minorHAnsi" w:hAnsiTheme="minorHAnsi" w:cstheme="minorHAnsi"/>
          <w:color w:val="000000"/>
          <w:sz w:val="24"/>
          <w:szCs w:val="24"/>
        </w:rPr>
        <w:t xml:space="preserve">held on </w:t>
      </w:r>
      <w:r w:rsidR="007D77D8" w:rsidRPr="00BD2F12">
        <w:rPr>
          <w:rFonts w:asciiTheme="minorHAnsi" w:hAnsiTheme="minorHAnsi" w:cstheme="minorHAnsi"/>
          <w:color w:val="000000"/>
          <w:sz w:val="24"/>
          <w:szCs w:val="24"/>
        </w:rPr>
        <w:t>19</w:t>
      </w:r>
      <w:r w:rsidR="007D77D8" w:rsidRPr="00BD2F12">
        <w:rPr>
          <w:rFonts w:asciiTheme="minorHAnsi" w:hAnsiTheme="minorHAnsi" w:cstheme="minorHAnsi"/>
          <w:color w:val="000000"/>
          <w:sz w:val="24"/>
          <w:szCs w:val="24"/>
          <w:vertAlign w:val="superscript"/>
        </w:rPr>
        <w:t>th</w:t>
      </w:r>
      <w:r w:rsidR="007D77D8" w:rsidRPr="00BD2F12">
        <w:rPr>
          <w:rFonts w:asciiTheme="minorHAnsi" w:hAnsiTheme="minorHAnsi" w:cstheme="minorHAnsi"/>
          <w:color w:val="000000"/>
          <w:sz w:val="24"/>
          <w:szCs w:val="24"/>
        </w:rPr>
        <w:t xml:space="preserve"> April 2023.</w:t>
      </w:r>
    </w:p>
    <w:p w14:paraId="773DC178" w14:textId="77777777" w:rsidR="00BD2F12" w:rsidRDefault="00BD2F12" w:rsidP="00BD2F12">
      <w:pPr>
        <w:pStyle w:val="NoSpacing"/>
        <w:rPr>
          <w:rFonts w:asciiTheme="minorHAnsi" w:hAnsiTheme="minorHAnsi" w:cstheme="minorHAnsi"/>
          <w:color w:val="000000"/>
          <w:sz w:val="24"/>
          <w:szCs w:val="24"/>
        </w:rPr>
      </w:pPr>
    </w:p>
    <w:p w14:paraId="43B0E6FA" w14:textId="2EB913C1" w:rsidR="00BD2F12" w:rsidRPr="00BD2F12" w:rsidRDefault="00BD2F12" w:rsidP="00BD2F12">
      <w:pPr>
        <w:pStyle w:val="NoSpacing"/>
        <w:rPr>
          <w:rFonts w:asciiTheme="minorHAnsi" w:hAnsiTheme="minorHAnsi" w:cstheme="minorHAnsi"/>
          <w:color w:val="000000"/>
          <w:sz w:val="24"/>
          <w:szCs w:val="24"/>
        </w:rPr>
      </w:pPr>
      <w:r>
        <w:rPr>
          <w:rFonts w:asciiTheme="minorHAnsi" w:hAnsiTheme="minorHAnsi" w:cstheme="minorHAnsi"/>
          <w:color w:val="000000"/>
          <w:sz w:val="24"/>
          <w:szCs w:val="24"/>
        </w:rPr>
        <w:t>Members resolved to discuss the agenda in the following order:</w:t>
      </w:r>
    </w:p>
    <w:bookmarkEnd w:id="0"/>
    <w:p w14:paraId="0B44DB39" w14:textId="77777777" w:rsidR="006658D4" w:rsidRPr="0048297B" w:rsidRDefault="006658D4" w:rsidP="00BD2F12">
      <w:pPr>
        <w:spacing w:after="0" w:line="240" w:lineRule="auto"/>
        <w:rPr>
          <w:rFonts w:asciiTheme="minorHAnsi" w:hAnsiTheme="minorHAnsi" w:cstheme="minorHAnsi"/>
          <w:sz w:val="24"/>
          <w:szCs w:val="24"/>
        </w:rPr>
      </w:pPr>
    </w:p>
    <w:p w14:paraId="5BC81FE4" w14:textId="582C0A7A" w:rsidR="00BD2F12" w:rsidRPr="006658D4" w:rsidRDefault="00205E80" w:rsidP="0048297B">
      <w:pPr>
        <w:pStyle w:val="Heading1"/>
        <w:numPr>
          <w:ilvl w:val="0"/>
          <w:numId w:val="39"/>
        </w:numPr>
        <w:ind w:left="0" w:firstLine="0"/>
        <w:rPr>
          <w:rFonts w:asciiTheme="minorHAnsi" w:hAnsiTheme="minorHAnsi" w:cstheme="minorHAnsi"/>
        </w:rPr>
      </w:pPr>
      <w:r w:rsidRPr="006658D4">
        <w:rPr>
          <w:rFonts w:asciiTheme="minorHAnsi" w:hAnsiTheme="minorHAnsi" w:cstheme="minorHAnsi"/>
        </w:rPr>
        <w:t xml:space="preserve">A report was received from </w:t>
      </w:r>
      <w:r w:rsidR="00BD2F12" w:rsidRPr="006658D4">
        <w:rPr>
          <w:rFonts w:asciiTheme="minorHAnsi" w:hAnsiTheme="minorHAnsi" w:cstheme="minorHAnsi"/>
        </w:rPr>
        <w:t>Farningham Parish Council, Daryl Burns</w:t>
      </w:r>
    </w:p>
    <w:p w14:paraId="55FAB852"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Good evening and welcome to Farningham Parish Council’s annual parish meeting.</w:t>
      </w:r>
    </w:p>
    <w:p w14:paraId="0E7E0226" w14:textId="77777777" w:rsidR="00205E80" w:rsidRPr="00041577" w:rsidRDefault="00205E80" w:rsidP="00205E80">
      <w:pPr>
        <w:spacing w:after="0" w:line="240" w:lineRule="auto"/>
        <w:rPr>
          <w:rFonts w:asciiTheme="minorHAnsi" w:hAnsiTheme="minorHAnsi" w:cstheme="minorHAnsi"/>
          <w:sz w:val="24"/>
          <w:szCs w:val="24"/>
        </w:rPr>
      </w:pPr>
    </w:p>
    <w:p w14:paraId="132535E9"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The aim of this meeting is to hear not only from Farningham Parish Council, but also local organisations and groups who have an interest in the village or associations with local residents.  We have representatives here tonight and reports from those who are unable to attend.</w:t>
      </w:r>
    </w:p>
    <w:p w14:paraId="42B5B53E" w14:textId="77777777" w:rsidR="00205E80" w:rsidRPr="00041577" w:rsidRDefault="00205E80" w:rsidP="00205E80">
      <w:pPr>
        <w:spacing w:after="0" w:line="240" w:lineRule="auto"/>
        <w:rPr>
          <w:rFonts w:asciiTheme="minorHAnsi" w:hAnsiTheme="minorHAnsi" w:cstheme="minorHAnsi"/>
          <w:sz w:val="24"/>
          <w:szCs w:val="24"/>
        </w:rPr>
      </w:pPr>
    </w:p>
    <w:p w14:paraId="4FF6E1EA" w14:textId="21151174"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Let me start by asking the current Parish Councillors to introduce themselves so you can put a name to a face</w:t>
      </w:r>
      <w:r w:rsidR="00D679BC" w:rsidRPr="00041577">
        <w:rPr>
          <w:rFonts w:asciiTheme="minorHAnsi" w:hAnsiTheme="minorHAnsi" w:cstheme="minorHAnsi"/>
          <w:sz w:val="24"/>
          <w:szCs w:val="24"/>
        </w:rPr>
        <w:t xml:space="preserve"> (the Councillors and Clerk introduced themselves).</w:t>
      </w:r>
    </w:p>
    <w:p w14:paraId="4D45B868" w14:textId="77777777" w:rsidR="00205E80" w:rsidRPr="00041577" w:rsidRDefault="00205E80" w:rsidP="00205E80">
      <w:pPr>
        <w:spacing w:after="0" w:line="240" w:lineRule="auto"/>
        <w:rPr>
          <w:rFonts w:asciiTheme="minorHAnsi" w:hAnsiTheme="minorHAnsi" w:cstheme="minorHAnsi"/>
          <w:sz w:val="24"/>
          <w:szCs w:val="24"/>
        </w:rPr>
      </w:pPr>
    </w:p>
    <w:p w14:paraId="06C044ED"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I would like to thank them all for their tireless work on behalf of Farningham over the past months and, in some cases, years.</w:t>
      </w:r>
    </w:p>
    <w:p w14:paraId="1920F518" w14:textId="77777777" w:rsidR="00205E80" w:rsidRPr="00041577" w:rsidRDefault="00205E80" w:rsidP="00205E80">
      <w:pPr>
        <w:spacing w:after="0" w:line="240" w:lineRule="auto"/>
        <w:rPr>
          <w:rFonts w:asciiTheme="minorHAnsi" w:hAnsiTheme="minorHAnsi" w:cstheme="minorHAnsi"/>
          <w:sz w:val="24"/>
          <w:szCs w:val="24"/>
        </w:rPr>
      </w:pPr>
    </w:p>
    <w:p w14:paraId="206747A7"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I would also very much like to thank our Clerk, Helen Penney, for her outstanding work this year.  I am sure you would agree that her knowledge and commitment to our Parish Council is remarkable and we are so lucky to be supported by her.</w:t>
      </w:r>
    </w:p>
    <w:p w14:paraId="35349268" w14:textId="77777777" w:rsidR="00205E80" w:rsidRPr="00041577" w:rsidRDefault="00205E80" w:rsidP="00205E80">
      <w:pPr>
        <w:spacing w:after="0" w:line="240" w:lineRule="auto"/>
        <w:rPr>
          <w:rFonts w:asciiTheme="minorHAnsi" w:hAnsiTheme="minorHAnsi" w:cstheme="minorHAnsi"/>
          <w:sz w:val="24"/>
          <w:szCs w:val="24"/>
        </w:rPr>
      </w:pPr>
    </w:p>
    <w:p w14:paraId="3CE17739"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To start with some positives that have happened during the last 12 months:</w:t>
      </w:r>
    </w:p>
    <w:p w14:paraId="30A79E93" w14:textId="77777777" w:rsidR="00205E80" w:rsidRPr="00205E80" w:rsidRDefault="00205E80" w:rsidP="00205E80">
      <w:pPr>
        <w:spacing w:after="0" w:line="240" w:lineRule="auto"/>
        <w:rPr>
          <w:sz w:val="24"/>
          <w:szCs w:val="24"/>
        </w:rPr>
      </w:pPr>
    </w:p>
    <w:p w14:paraId="297B3137"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lastRenderedPageBreak/>
        <w:t>The Coronation Fete was held in May in conjunction with Eynsford Parish Council, it was a very well attended and thankfully the rain stayed away.</w:t>
      </w:r>
    </w:p>
    <w:p w14:paraId="761BCD37" w14:textId="77777777" w:rsidR="00205E80" w:rsidRPr="00041577" w:rsidRDefault="00205E80" w:rsidP="00205E80">
      <w:pPr>
        <w:spacing w:after="0" w:line="240" w:lineRule="auto"/>
        <w:rPr>
          <w:rFonts w:asciiTheme="minorHAnsi" w:hAnsiTheme="minorHAnsi" w:cstheme="minorHAnsi"/>
          <w:sz w:val="24"/>
          <w:szCs w:val="24"/>
        </w:rPr>
      </w:pPr>
    </w:p>
    <w:p w14:paraId="239CA6B3"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 xml:space="preserve">Who couldn’t notice the difference Friends of Farningham make around the village. A huge thanks to all the volunteers and especially to our Councillor, Carol Salmon, who not only co-ordinates the team, but is there at every meeting with her trusty litter picker, black sacks and </w:t>
      </w:r>
      <w:proofErr w:type="spellStart"/>
      <w:r w:rsidRPr="00041577">
        <w:rPr>
          <w:rFonts w:asciiTheme="minorHAnsi" w:hAnsiTheme="minorHAnsi" w:cstheme="minorHAnsi"/>
          <w:sz w:val="24"/>
          <w:szCs w:val="24"/>
        </w:rPr>
        <w:t>hiz</w:t>
      </w:r>
      <w:proofErr w:type="spellEnd"/>
      <w:r w:rsidRPr="00041577">
        <w:rPr>
          <w:rFonts w:asciiTheme="minorHAnsi" w:hAnsiTheme="minorHAnsi" w:cstheme="minorHAnsi"/>
          <w:sz w:val="24"/>
          <w:szCs w:val="24"/>
        </w:rPr>
        <w:t>-viz jackets.  THANK YOU.</w:t>
      </w:r>
    </w:p>
    <w:p w14:paraId="4BB3F446" w14:textId="77777777" w:rsidR="00205E80" w:rsidRPr="00041577" w:rsidRDefault="00205E80" w:rsidP="00205E80">
      <w:pPr>
        <w:spacing w:after="0" w:line="240" w:lineRule="auto"/>
        <w:rPr>
          <w:rFonts w:asciiTheme="minorHAnsi" w:hAnsiTheme="minorHAnsi" w:cstheme="minorHAnsi"/>
          <w:sz w:val="24"/>
          <w:szCs w:val="24"/>
        </w:rPr>
      </w:pPr>
    </w:p>
    <w:p w14:paraId="51AEF3B3"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FPC now have an actual letter box at the back of the Village Hall, this means letters and communications can now be hand delivered by residents (and the post man).</w:t>
      </w:r>
    </w:p>
    <w:p w14:paraId="3FC804CD" w14:textId="77777777" w:rsidR="00205E80" w:rsidRPr="00041577" w:rsidRDefault="00205E80" w:rsidP="00205E80">
      <w:pPr>
        <w:spacing w:after="0" w:line="240" w:lineRule="auto"/>
        <w:rPr>
          <w:rFonts w:asciiTheme="minorHAnsi" w:hAnsiTheme="minorHAnsi" w:cstheme="minorHAnsi"/>
          <w:sz w:val="24"/>
          <w:szCs w:val="24"/>
        </w:rPr>
      </w:pPr>
    </w:p>
    <w:p w14:paraId="776D0017"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The Cattle Screen wooden grids have been repaired and I am sure you will agree the new ones are looking good.  We also had part of the flint areas maintained and the costs were mostly covered by a grand from the UK Prosperity Fund.</w:t>
      </w:r>
    </w:p>
    <w:p w14:paraId="2BA96778" w14:textId="77777777" w:rsidR="00205E80" w:rsidRPr="00041577" w:rsidRDefault="00205E80" w:rsidP="00205E80">
      <w:pPr>
        <w:spacing w:after="0" w:line="240" w:lineRule="auto"/>
        <w:rPr>
          <w:rFonts w:asciiTheme="minorHAnsi" w:hAnsiTheme="minorHAnsi" w:cstheme="minorHAnsi"/>
          <w:sz w:val="24"/>
          <w:szCs w:val="24"/>
        </w:rPr>
      </w:pPr>
    </w:p>
    <w:p w14:paraId="1CF33CD7"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After many, many years as a District Councillor, Phillip McGarvey retired and two new District Councillors were elected – Laurence Ball and Alan White – who we are pleased to see at our monthly meetings.</w:t>
      </w:r>
    </w:p>
    <w:p w14:paraId="3A71BA34" w14:textId="77777777" w:rsidR="00205E80" w:rsidRPr="00041577" w:rsidRDefault="00205E80" w:rsidP="00205E80">
      <w:pPr>
        <w:spacing w:after="0" w:line="240" w:lineRule="auto"/>
        <w:rPr>
          <w:rFonts w:asciiTheme="minorHAnsi" w:hAnsiTheme="minorHAnsi" w:cstheme="minorHAnsi"/>
          <w:sz w:val="24"/>
          <w:szCs w:val="24"/>
        </w:rPr>
      </w:pPr>
    </w:p>
    <w:p w14:paraId="38013C46"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The 20mph scheme which has just been finished outside in the High Street was led by Krish and we need to thank our County Councillor Roger Gough for his support in this.  We just hope that drivers abide by the new speed limit.</w:t>
      </w:r>
    </w:p>
    <w:p w14:paraId="22722C0A" w14:textId="77777777" w:rsidR="00205E80" w:rsidRPr="00041577" w:rsidRDefault="00205E80" w:rsidP="00205E80">
      <w:pPr>
        <w:spacing w:after="0" w:line="240" w:lineRule="auto"/>
        <w:rPr>
          <w:rFonts w:asciiTheme="minorHAnsi" w:hAnsiTheme="minorHAnsi" w:cstheme="minorHAnsi"/>
          <w:sz w:val="24"/>
          <w:szCs w:val="24"/>
        </w:rPr>
      </w:pPr>
    </w:p>
    <w:p w14:paraId="1110309C"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 xml:space="preserve">I know the area of the river around the Bridge is a contentious point, especially in the summer months when the reeds are in full growth.  Some people like the natural look and others don’t.  We get comments that the area didn’t look like this 50 years ago, but a lot has changed in that time and I am sure those moaning don’t look the same as thy did 50 years ago.   The Environment Agency are responsible for the state of our waterways and anybody with concerns should address them directly to the Agency.  </w:t>
      </w:r>
    </w:p>
    <w:p w14:paraId="35259442" w14:textId="77777777" w:rsidR="00205E80" w:rsidRPr="00041577" w:rsidRDefault="00205E80" w:rsidP="00205E80">
      <w:pPr>
        <w:spacing w:after="0" w:line="240" w:lineRule="auto"/>
        <w:rPr>
          <w:rFonts w:asciiTheme="minorHAnsi" w:hAnsiTheme="minorHAnsi" w:cstheme="minorHAnsi"/>
          <w:sz w:val="24"/>
          <w:szCs w:val="24"/>
        </w:rPr>
      </w:pPr>
    </w:p>
    <w:p w14:paraId="7DB57BAB" w14:textId="452B2792"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Officers were working around the Cattle Screen in October and they regularly inspect the river.  FPC helped to support a Himalayan Balsam clearing and two Preventing Plastic Pollution events attended by residents, Friends of Farningham and the North West Kent Countryside Partnership.</w:t>
      </w:r>
    </w:p>
    <w:p w14:paraId="36564B34" w14:textId="77777777" w:rsidR="00205E80" w:rsidRPr="00041577" w:rsidRDefault="00205E80" w:rsidP="00205E80">
      <w:pPr>
        <w:spacing w:after="0" w:line="240" w:lineRule="auto"/>
        <w:rPr>
          <w:rFonts w:asciiTheme="minorHAnsi" w:hAnsiTheme="minorHAnsi" w:cstheme="minorHAnsi"/>
          <w:sz w:val="24"/>
          <w:szCs w:val="24"/>
        </w:rPr>
      </w:pPr>
    </w:p>
    <w:p w14:paraId="278FDBF0"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Helen is currently working on the end of year finances ready to be submitted to the External Auditor.  Currently the figures indicate we should be within budget for the year, with a small increase to the precept for the next financial year to cover general cost of living increases.</w:t>
      </w:r>
    </w:p>
    <w:p w14:paraId="54F55C0E" w14:textId="77777777" w:rsidR="00205E80" w:rsidRPr="00041577" w:rsidRDefault="00205E80" w:rsidP="00205E80">
      <w:pPr>
        <w:spacing w:after="0" w:line="240" w:lineRule="auto"/>
        <w:rPr>
          <w:rFonts w:asciiTheme="minorHAnsi" w:hAnsiTheme="minorHAnsi" w:cstheme="minorHAnsi"/>
          <w:sz w:val="24"/>
          <w:szCs w:val="24"/>
        </w:rPr>
      </w:pPr>
    </w:p>
    <w:p w14:paraId="63D96511"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We have received a request from SDC to help with repairs to the FPC owned section of Farningham Woods at the entrance and car park and we had the unfortunate incident of fly tipping.</w:t>
      </w:r>
    </w:p>
    <w:p w14:paraId="2607312B" w14:textId="77777777" w:rsidR="00205E80" w:rsidRPr="00041577" w:rsidRDefault="00205E80" w:rsidP="00205E80">
      <w:pPr>
        <w:spacing w:after="0" w:line="240" w:lineRule="auto"/>
        <w:rPr>
          <w:rFonts w:asciiTheme="minorHAnsi" w:hAnsiTheme="minorHAnsi" w:cstheme="minorHAnsi"/>
          <w:sz w:val="24"/>
          <w:szCs w:val="24"/>
        </w:rPr>
      </w:pPr>
    </w:p>
    <w:p w14:paraId="7CF5F8FD" w14:textId="3A99AC31"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Obviously, the Sevenoaks District Council Local Plan is a very hot topic.  At the Parish Council meeting after the announcement, we had a high number of residents attending and we asked for a vote of who was in favour of Pedham being included in the plan and those against.  It was unanimously voted against and the Parish Council started work on our objections.  We are supporting the No Pedham New Town group, with funding for flyers and Kevin is the Parish Council representative on the group.</w:t>
      </w:r>
    </w:p>
    <w:p w14:paraId="035DEEDC" w14:textId="77777777" w:rsidR="00205E80" w:rsidRPr="00041577" w:rsidRDefault="00205E80" w:rsidP="00205E80">
      <w:pPr>
        <w:spacing w:after="0" w:line="240" w:lineRule="auto"/>
        <w:rPr>
          <w:rFonts w:asciiTheme="minorHAnsi" w:hAnsiTheme="minorHAnsi" w:cstheme="minorHAnsi"/>
          <w:sz w:val="24"/>
          <w:szCs w:val="24"/>
        </w:rPr>
      </w:pPr>
    </w:p>
    <w:p w14:paraId="45A12598" w14:textId="3C908BF3"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The next important date will be next Tuesday, the 26th March when SDC should be holding a meeting of the Development and Conservation Advisory Committee during which there will be an update on the Local Plan.  The agenda and papers are on SDC website and it is expected that members of the public can view the meeting remotely, although we haven’t seen any links for this at the moment. We have been assured that all comments will have been read and assessed and the decision will not be purely on just the number of votes for each option.</w:t>
      </w:r>
    </w:p>
    <w:p w14:paraId="522C107C" w14:textId="77777777" w:rsidR="00205E80" w:rsidRPr="00041577" w:rsidRDefault="00205E80" w:rsidP="00205E80">
      <w:pPr>
        <w:spacing w:after="0" w:line="240" w:lineRule="auto"/>
        <w:rPr>
          <w:rFonts w:asciiTheme="minorHAnsi" w:hAnsiTheme="minorHAnsi" w:cstheme="minorHAnsi"/>
          <w:sz w:val="24"/>
          <w:szCs w:val="24"/>
        </w:rPr>
      </w:pPr>
    </w:p>
    <w:p w14:paraId="7F813DD5" w14:textId="77777777"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 xml:space="preserve">I am sure you will have seen that the Parish Council has a vacancy for one Councillor to be co-opted in order to have our maximum 7 members.  If you are interested in joining us or would like just to have a chat, please feel free to either find one of us this evening or contact Helen for further details.  </w:t>
      </w:r>
    </w:p>
    <w:p w14:paraId="1C2E1DF3" w14:textId="77777777" w:rsidR="00205E80" w:rsidRPr="00041577" w:rsidRDefault="00205E80" w:rsidP="00205E80">
      <w:pPr>
        <w:spacing w:after="0" w:line="240" w:lineRule="auto"/>
        <w:rPr>
          <w:rFonts w:asciiTheme="minorHAnsi" w:hAnsiTheme="minorHAnsi" w:cstheme="minorHAnsi"/>
          <w:sz w:val="24"/>
          <w:szCs w:val="24"/>
        </w:rPr>
      </w:pPr>
    </w:p>
    <w:p w14:paraId="303FB9A3" w14:textId="6484A188" w:rsidR="00205E80" w:rsidRPr="00041577" w:rsidRDefault="00205E80" w:rsidP="00205E80">
      <w:pPr>
        <w:spacing w:after="0" w:line="240" w:lineRule="auto"/>
        <w:rPr>
          <w:rFonts w:asciiTheme="minorHAnsi" w:hAnsiTheme="minorHAnsi" w:cstheme="minorHAnsi"/>
          <w:sz w:val="24"/>
          <w:szCs w:val="24"/>
        </w:rPr>
      </w:pPr>
      <w:r w:rsidRPr="00041577">
        <w:rPr>
          <w:rFonts w:asciiTheme="minorHAnsi" w:hAnsiTheme="minorHAnsi" w:cstheme="minorHAnsi"/>
          <w:sz w:val="24"/>
          <w:szCs w:val="24"/>
        </w:rPr>
        <w:t>Thank you for coming along tonight and we will now hear from our first speaker, Community Policing Officer Kevin Saville.</w:t>
      </w:r>
    </w:p>
    <w:p w14:paraId="2CA2366D" w14:textId="77777777" w:rsidR="00BD2F12" w:rsidRPr="0048297B" w:rsidRDefault="00BD2F12" w:rsidP="0048297B">
      <w:pPr>
        <w:spacing w:after="0" w:line="240" w:lineRule="auto"/>
        <w:rPr>
          <w:sz w:val="24"/>
          <w:szCs w:val="24"/>
        </w:rPr>
      </w:pPr>
    </w:p>
    <w:p w14:paraId="3F203430" w14:textId="11A092F7" w:rsidR="00BD2F12" w:rsidRPr="006658D4" w:rsidRDefault="00BD2F12" w:rsidP="0048297B">
      <w:pPr>
        <w:spacing w:after="0" w:line="240" w:lineRule="auto"/>
        <w:rPr>
          <w:rFonts w:asciiTheme="minorHAnsi" w:hAnsiTheme="minorHAnsi" w:cstheme="minorHAnsi"/>
          <w:b/>
          <w:bCs/>
          <w:sz w:val="24"/>
          <w:szCs w:val="24"/>
        </w:rPr>
      </w:pPr>
      <w:r w:rsidRPr="006658D4">
        <w:rPr>
          <w:rFonts w:asciiTheme="minorHAnsi" w:hAnsiTheme="minorHAnsi" w:cstheme="minorHAnsi"/>
          <w:b/>
          <w:bCs/>
          <w:sz w:val="24"/>
          <w:szCs w:val="24"/>
        </w:rPr>
        <w:t>12. Community Policing, Kevin Saville</w:t>
      </w:r>
    </w:p>
    <w:p w14:paraId="2CAF7F00" w14:textId="5151F65A" w:rsidR="0048297B" w:rsidRDefault="006658D4" w:rsidP="0048297B">
      <w:pPr>
        <w:spacing w:after="0" w:line="240" w:lineRule="auto"/>
        <w:rPr>
          <w:rFonts w:asciiTheme="minorHAnsi" w:hAnsiTheme="minorHAnsi" w:cstheme="minorHAnsi"/>
          <w:sz w:val="24"/>
          <w:szCs w:val="24"/>
        </w:rPr>
      </w:pPr>
      <w:r>
        <w:rPr>
          <w:rFonts w:asciiTheme="minorHAnsi" w:hAnsiTheme="minorHAnsi" w:cstheme="minorHAnsi"/>
          <w:sz w:val="24"/>
          <w:szCs w:val="24"/>
        </w:rPr>
        <w:t>Kevin reported that Farningham is now on their third Officer since the neighbourhood model was rolled out last June and apologised for the inconsistency. When the new model was introduced, the department did not have the enough staff (just over 50% had been recruited) to fulfil its requirements</w:t>
      </w:r>
      <w:r w:rsidR="00D679BC">
        <w:rPr>
          <w:rFonts w:asciiTheme="minorHAnsi" w:hAnsiTheme="minorHAnsi" w:cstheme="minorHAnsi"/>
          <w:sz w:val="24"/>
          <w:szCs w:val="24"/>
        </w:rPr>
        <w:t>,</w:t>
      </w:r>
      <w:r>
        <w:rPr>
          <w:rFonts w:asciiTheme="minorHAnsi" w:hAnsiTheme="minorHAnsi" w:cstheme="minorHAnsi"/>
          <w:sz w:val="24"/>
          <w:szCs w:val="24"/>
        </w:rPr>
        <w:t xml:space="preserve"> the Officers were spread very thin</w:t>
      </w:r>
      <w:r w:rsidR="00D679BC">
        <w:rPr>
          <w:rFonts w:asciiTheme="minorHAnsi" w:hAnsiTheme="minorHAnsi" w:cstheme="minorHAnsi"/>
          <w:sz w:val="24"/>
          <w:szCs w:val="24"/>
        </w:rPr>
        <w:t xml:space="preserve"> and have had a high work load</w:t>
      </w:r>
      <w:r>
        <w:rPr>
          <w:rFonts w:asciiTheme="minorHAnsi" w:hAnsiTheme="minorHAnsi" w:cstheme="minorHAnsi"/>
          <w:sz w:val="24"/>
          <w:szCs w:val="24"/>
        </w:rPr>
        <w:t>.</w:t>
      </w:r>
    </w:p>
    <w:p w14:paraId="437A116A" w14:textId="77777777" w:rsidR="00D679BC" w:rsidRDefault="00D679BC" w:rsidP="0048297B">
      <w:pPr>
        <w:spacing w:after="0" w:line="240" w:lineRule="auto"/>
        <w:rPr>
          <w:rFonts w:asciiTheme="minorHAnsi" w:hAnsiTheme="minorHAnsi" w:cstheme="minorHAnsi"/>
          <w:sz w:val="24"/>
          <w:szCs w:val="24"/>
        </w:rPr>
      </w:pPr>
    </w:p>
    <w:p w14:paraId="00D3ED23" w14:textId="49DA1178" w:rsidR="00D679BC" w:rsidRDefault="00D679BC" w:rsidP="0048297B">
      <w:pPr>
        <w:spacing w:after="0" w:line="240" w:lineRule="auto"/>
        <w:rPr>
          <w:rFonts w:asciiTheme="minorHAnsi" w:hAnsiTheme="minorHAnsi" w:cstheme="minorHAnsi"/>
          <w:sz w:val="24"/>
          <w:szCs w:val="24"/>
        </w:rPr>
      </w:pPr>
      <w:r>
        <w:rPr>
          <w:rFonts w:asciiTheme="minorHAnsi" w:hAnsiTheme="minorHAnsi" w:cstheme="minorHAnsi"/>
          <w:sz w:val="24"/>
          <w:szCs w:val="24"/>
        </w:rPr>
        <w:t>Kevin reported that the Community Police are engaging with the local communities, a Community Liaison Officer position will be new for Sevenoaks District Council and Childs Centred Policing Officer has been newly recruited.</w:t>
      </w:r>
    </w:p>
    <w:p w14:paraId="3348A746" w14:textId="77777777" w:rsidR="00D679BC" w:rsidRDefault="00D679BC" w:rsidP="0048297B">
      <w:pPr>
        <w:spacing w:after="0" w:line="240" w:lineRule="auto"/>
        <w:rPr>
          <w:rFonts w:asciiTheme="minorHAnsi" w:hAnsiTheme="minorHAnsi" w:cstheme="minorHAnsi"/>
          <w:sz w:val="24"/>
          <w:szCs w:val="24"/>
        </w:rPr>
      </w:pPr>
    </w:p>
    <w:p w14:paraId="328E2658" w14:textId="77777777" w:rsidR="00D679BC" w:rsidRDefault="00D679BC" w:rsidP="0048297B">
      <w:pPr>
        <w:spacing w:after="0" w:line="240" w:lineRule="auto"/>
        <w:rPr>
          <w:rFonts w:asciiTheme="minorHAnsi" w:hAnsiTheme="minorHAnsi" w:cstheme="minorHAnsi"/>
          <w:sz w:val="24"/>
          <w:szCs w:val="24"/>
        </w:rPr>
      </w:pPr>
      <w:r>
        <w:rPr>
          <w:rFonts w:asciiTheme="minorHAnsi" w:hAnsiTheme="minorHAnsi" w:cstheme="minorHAnsi"/>
          <w:sz w:val="24"/>
          <w:szCs w:val="24"/>
        </w:rPr>
        <w:t>Kevin reported that crime stats for Farningham are low. Car crimes can occur which are reported at the time of the incident. However, if antisocial behaviour is occurring Kevin urged for this to be reported so that the department can start to form a pattern and better understand when an Officer’s presence would be most beneficial if it is needed.</w:t>
      </w:r>
    </w:p>
    <w:p w14:paraId="4BA45445" w14:textId="77777777" w:rsidR="00D679BC" w:rsidRDefault="00D679BC" w:rsidP="0048297B">
      <w:pPr>
        <w:spacing w:after="0" w:line="240" w:lineRule="auto"/>
        <w:rPr>
          <w:rFonts w:asciiTheme="minorHAnsi" w:hAnsiTheme="minorHAnsi" w:cstheme="minorHAnsi"/>
          <w:sz w:val="24"/>
          <w:szCs w:val="24"/>
        </w:rPr>
      </w:pPr>
    </w:p>
    <w:p w14:paraId="00FD0701" w14:textId="77777777" w:rsidR="00D679BC" w:rsidRDefault="00D679BC" w:rsidP="0048297B">
      <w:pPr>
        <w:spacing w:after="0" w:line="240" w:lineRule="auto"/>
        <w:rPr>
          <w:rFonts w:asciiTheme="minorHAnsi" w:hAnsiTheme="minorHAnsi" w:cstheme="minorHAnsi"/>
          <w:sz w:val="24"/>
          <w:szCs w:val="24"/>
        </w:rPr>
      </w:pPr>
      <w:r>
        <w:rPr>
          <w:rFonts w:asciiTheme="minorHAnsi" w:hAnsiTheme="minorHAnsi" w:cstheme="minorHAnsi"/>
          <w:sz w:val="24"/>
          <w:szCs w:val="24"/>
        </w:rPr>
        <w:t>Residents asked Kevin about crime and antisocial behaviour at train stations, nitrous oxide canisters being left in the streets and about CCTV along the High Street.</w:t>
      </w:r>
    </w:p>
    <w:p w14:paraId="26396E64" w14:textId="77777777" w:rsidR="00D679BC" w:rsidRDefault="00D679BC" w:rsidP="0048297B">
      <w:pPr>
        <w:spacing w:after="0" w:line="240" w:lineRule="auto"/>
        <w:rPr>
          <w:rFonts w:asciiTheme="minorHAnsi" w:hAnsiTheme="minorHAnsi" w:cstheme="minorHAnsi"/>
          <w:sz w:val="24"/>
          <w:szCs w:val="24"/>
        </w:rPr>
      </w:pPr>
    </w:p>
    <w:p w14:paraId="3BAACC25" w14:textId="2E8AC7EB" w:rsidR="006658D4" w:rsidRDefault="00D679BC" w:rsidP="0048297B">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Kevin added that everyone can sign up to My Community Voice that sends texts and email alerts to users and is a useful tool to use.  </w:t>
      </w:r>
    </w:p>
    <w:p w14:paraId="2E87612F" w14:textId="77777777" w:rsidR="006658D4" w:rsidRPr="0048297B" w:rsidRDefault="006658D4" w:rsidP="0048297B">
      <w:pPr>
        <w:spacing w:after="0" w:line="240" w:lineRule="auto"/>
        <w:rPr>
          <w:rFonts w:asciiTheme="minorHAnsi" w:hAnsiTheme="minorHAnsi" w:cstheme="minorHAnsi"/>
          <w:sz w:val="24"/>
          <w:szCs w:val="24"/>
        </w:rPr>
      </w:pPr>
    </w:p>
    <w:p w14:paraId="5E31FF68" w14:textId="62E68236" w:rsidR="00BD2F12" w:rsidRDefault="00BD2F12" w:rsidP="0048297B">
      <w:pPr>
        <w:spacing w:after="0" w:line="240" w:lineRule="auto"/>
        <w:rPr>
          <w:sz w:val="24"/>
          <w:szCs w:val="24"/>
        </w:rPr>
      </w:pPr>
      <w:r w:rsidRPr="0048297B">
        <w:rPr>
          <w:sz w:val="24"/>
          <w:szCs w:val="24"/>
        </w:rPr>
        <w:t>Kevin left the meeting</w:t>
      </w:r>
    </w:p>
    <w:p w14:paraId="489D0029" w14:textId="77777777" w:rsidR="0048297B" w:rsidRPr="0048297B" w:rsidRDefault="0048297B" w:rsidP="0048297B">
      <w:pPr>
        <w:spacing w:after="0" w:line="240" w:lineRule="auto"/>
        <w:rPr>
          <w:sz w:val="24"/>
          <w:szCs w:val="24"/>
        </w:rPr>
      </w:pPr>
    </w:p>
    <w:p w14:paraId="05CCC7EA" w14:textId="6E88CD01" w:rsidR="00BD2F12" w:rsidRPr="00041577" w:rsidRDefault="00BD2F12" w:rsidP="00D679BC">
      <w:pPr>
        <w:pStyle w:val="Heading1"/>
        <w:numPr>
          <w:ilvl w:val="0"/>
          <w:numId w:val="40"/>
        </w:numPr>
        <w:ind w:left="0" w:firstLine="0"/>
        <w:rPr>
          <w:rFonts w:asciiTheme="minorHAnsi" w:hAnsiTheme="minorHAnsi" w:cstheme="minorHAnsi"/>
        </w:rPr>
      </w:pPr>
      <w:r w:rsidRPr="00D679BC">
        <w:rPr>
          <w:rFonts w:asciiTheme="minorHAnsi" w:hAnsiTheme="minorHAnsi" w:cstheme="minorHAnsi"/>
        </w:rPr>
        <w:t>District Councillor Alan White</w:t>
      </w:r>
    </w:p>
    <w:p w14:paraId="589F7F9C" w14:textId="77777777" w:rsidR="00D679BC" w:rsidRPr="00D679BC" w:rsidRDefault="00D679BC" w:rsidP="00D679BC">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My apologies that Cllr Ball cannot be present this evening but he's attending a scheduled meeting on the Joint Transportation Board meeting. </w:t>
      </w:r>
    </w:p>
    <w:p w14:paraId="79EF7662"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561D8BB6" w14:textId="391BFC77" w:rsidR="00CA07E4" w:rsidRPr="00CA07E4" w:rsidRDefault="00D679BC" w:rsidP="00CA07E4">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In May 2023 both Laurence and I were newly elected as District Councillors following Philip McGarvey's decision to step down after serving 20 years, and also Brian Carroll's decision not to stand for re-election. </w:t>
      </w:r>
      <w:r>
        <w:rPr>
          <w:rFonts w:asciiTheme="minorHAnsi" w:eastAsia="Times New Roman" w:hAnsiTheme="minorHAnsi" w:cstheme="minorHAnsi"/>
          <w:sz w:val="24"/>
          <w:szCs w:val="24"/>
        </w:rPr>
        <w:t xml:space="preserve">Laurence is a member of the </w:t>
      </w:r>
      <w:r w:rsidRPr="00D679BC">
        <w:rPr>
          <w:rFonts w:asciiTheme="minorHAnsi" w:eastAsia="Times New Roman" w:hAnsiTheme="minorHAnsi" w:cstheme="minorHAnsi"/>
          <w:sz w:val="24"/>
          <w:szCs w:val="24"/>
        </w:rPr>
        <w:t>Development Management Committee</w:t>
      </w:r>
      <w:r>
        <w:rPr>
          <w:rFonts w:asciiTheme="minorHAnsi" w:eastAsia="Times New Roman" w:hAnsiTheme="minorHAnsi" w:cstheme="minorHAnsi"/>
          <w:sz w:val="24"/>
          <w:szCs w:val="24"/>
        </w:rPr>
        <w:t xml:space="preserve">, </w:t>
      </w:r>
      <w:r w:rsidRPr="00D679BC">
        <w:rPr>
          <w:rFonts w:asciiTheme="minorHAnsi" w:eastAsia="Times New Roman" w:hAnsiTheme="minorHAnsi" w:cstheme="minorHAnsi"/>
          <w:sz w:val="24"/>
          <w:szCs w:val="24"/>
        </w:rPr>
        <w:t>Scrutiny Committee</w:t>
      </w:r>
      <w:r>
        <w:rPr>
          <w:rFonts w:asciiTheme="minorHAnsi" w:eastAsia="Times New Roman" w:hAnsiTheme="minorHAnsi" w:cstheme="minorHAnsi"/>
          <w:sz w:val="24"/>
          <w:szCs w:val="24"/>
        </w:rPr>
        <w:t xml:space="preserve">, </w:t>
      </w:r>
      <w:r w:rsidRPr="00D679BC">
        <w:rPr>
          <w:rFonts w:asciiTheme="minorHAnsi" w:eastAsia="Times New Roman" w:hAnsiTheme="minorHAnsi" w:cstheme="minorHAnsi"/>
          <w:sz w:val="24"/>
          <w:szCs w:val="24"/>
        </w:rPr>
        <w:t>Sevenoaks Joint Transportation Board</w:t>
      </w:r>
      <w:r>
        <w:rPr>
          <w:rFonts w:asciiTheme="minorHAnsi" w:eastAsia="Times New Roman" w:hAnsiTheme="minorHAnsi" w:cstheme="minorHAnsi"/>
          <w:sz w:val="24"/>
          <w:szCs w:val="24"/>
        </w:rPr>
        <w:t xml:space="preserve">, </w:t>
      </w:r>
      <w:r w:rsidRPr="00D679BC">
        <w:rPr>
          <w:rFonts w:asciiTheme="minorHAnsi" w:eastAsia="Times New Roman" w:hAnsiTheme="minorHAnsi" w:cstheme="minorHAnsi"/>
          <w:sz w:val="24"/>
          <w:szCs w:val="24"/>
        </w:rPr>
        <w:t>Standards Assessment Working Part</w:t>
      </w:r>
      <w:r>
        <w:rPr>
          <w:rFonts w:asciiTheme="minorHAnsi" w:eastAsia="Times New Roman" w:hAnsiTheme="minorHAnsi" w:cstheme="minorHAnsi"/>
          <w:sz w:val="24"/>
          <w:szCs w:val="24"/>
        </w:rPr>
        <w:t xml:space="preserve">y, </w:t>
      </w:r>
      <w:r w:rsidRPr="00D679BC">
        <w:rPr>
          <w:rFonts w:asciiTheme="minorHAnsi" w:eastAsia="Times New Roman" w:hAnsiTheme="minorHAnsi" w:cstheme="minorHAnsi"/>
          <w:sz w:val="24"/>
          <w:szCs w:val="24"/>
        </w:rPr>
        <w:t xml:space="preserve">Standards Committee </w:t>
      </w:r>
      <w:r>
        <w:rPr>
          <w:rFonts w:asciiTheme="minorHAnsi" w:eastAsia="Times New Roman" w:hAnsiTheme="minorHAnsi" w:cstheme="minorHAnsi"/>
          <w:sz w:val="24"/>
          <w:szCs w:val="24"/>
        </w:rPr>
        <w:t xml:space="preserve">and </w:t>
      </w:r>
      <w:r w:rsidRPr="00D679BC">
        <w:rPr>
          <w:rFonts w:asciiTheme="minorHAnsi" w:eastAsia="Times New Roman" w:hAnsiTheme="minorHAnsi" w:cstheme="minorHAnsi"/>
          <w:sz w:val="24"/>
          <w:szCs w:val="24"/>
        </w:rPr>
        <w:t>Standards Hearing Sub Committee</w:t>
      </w:r>
      <w:r>
        <w:rPr>
          <w:rFonts w:asciiTheme="minorHAnsi" w:eastAsia="Times New Roman" w:hAnsiTheme="minorHAnsi" w:cstheme="minorHAnsi"/>
          <w:sz w:val="24"/>
          <w:szCs w:val="24"/>
        </w:rPr>
        <w:t xml:space="preserve">. I am a member of </w:t>
      </w:r>
      <w:r w:rsidR="00CA07E4">
        <w:rPr>
          <w:rFonts w:asciiTheme="minorHAnsi" w:eastAsia="Times New Roman" w:hAnsiTheme="minorHAnsi" w:cstheme="minorHAnsi"/>
          <w:sz w:val="24"/>
          <w:szCs w:val="24"/>
        </w:rPr>
        <w:t xml:space="preserve">the </w:t>
      </w:r>
      <w:r w:rsidR="00CA07E4" w:rsidRPr="00CA07E4">
        <w:rPr>
          <w:rFonts w:asciiTheme="minorHAnsi" w:eastAsia="Times New Roman" w:hAnsiTheme="minorHAnsi" w:cstheme="minorHAnsi"/>
          <w:sz w:val="24"/>
          <w:szCs w:val="24"/>
        </w:rPr>
        <w:t>Cleaner &amp; Greener Advisory Committee</w:t>
      </w:r>
      <w:r w:rsidR="00CA07E4">
        <w:rPr>
          <w:rFonts w:asciiTheme="minorHAnsi" w:eastAsia="Times New Roman" w:hAnsiTheme="minorHAnsi" w:cstheme="minorHAnsi"/>
          <w:sz w:val="24"/>
          <w:szCs w:val="24"/>
        </w:rPr>
        <w:t xml:space="preserve">, </w:t>
      </w:r>
      <w:r w:rsidR="00CA07E4" w:rsidRPr="00CA07E4">
        <w:rPr>
          <w:rFonts w:asciiTheme="minorHAnsi" w:eastAsia="Times New Roman" w:hAnsiTheme="minorHAnsi" w:cstheme="minorHAnsi"/>
          <w:sz w:val="24"/>
          <w:szCs w:val="24"/>
        </w:rPr>
        <w:t>Community Infrastructure Levy Spending Board</w:t>
      </w:r>
      <w:r w:rsidR="00CA07E4">
        <w:rPr>
          <w:rFonts w:asciiTheme="minorHAnsi" w:eastAsia="Times New Roman" w:hAnsiTheme="minorHAnsi" w:cstheme="minorHAnsi"/>
          <w:sz w:val="24"/>
          <w:szCs w:val="24"/>
        </w:rPr>
        <w:t xml:space="preserve">, </w:t>
      </w:r>
      <w:r w:rsidR="00CA07E4" w:rsidRPr="00CA07E4">
        <w:rPr>
          <w:rFonts w:asciiTheme="minorHAnsi" w:eastAsia="Times New Roman" w:hAnsiTheme="minorHAnsi" w:cstheme="minorHAnsi"/>
          <w:sz w:val="24"/>
          <w:szCs w:val="24"/>
        </w:rPr>
        <w:t xml:space="preserve">Development </w:t>
      </w:r>
      <w:r w:rsidR="00CA07E4">
        <w:rPr>
          <w:rFonts w:asciiTheme="minorHAnsi" w:eastAsia="Times New Roman" w:hAnsiTheme="minorHAnsi" w:cstheme="minorHAnsi"/>
          <w:sz w:val="24"/>
          <w:szCs w:val="24"/>
        </w:rPr>
        <w:t>and</w:t>
      </w:r>
      <w:r w:rsidR="00CA07E4" w:rsidRPr="00CA07E4">
        <w:rPr>
          <w:rFonts w:asciiTheme="minorHAnsi" w:eastAsia="Times New Roman" w:hAnsiTheme="minorHAnsi" w:cstheme="minorHAnsi"/>
          <w:sz w:val="24"/>
          <w:szCs w:val="24"/>
        </w:rPr>
        <w:t xml:space="preserve"> Conservation Advisory Committee</w:t>
      </w:r>
    </w:p>
    <w:p w14:paraId="729D9153" w14:textId="6F65EC1B" w:rsidR="00D679BC" w:rsidRPr="00D679BC" w:rsidRDefault="00CA07E4" w:rsidP="00CA07E4">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and the </w:t>
      </w:r>
      <w:r w:rsidRPr="00CA07E4">
        <w:rPr>
          <w:rFonts w:asciiTheme="minorHAnsi" w:eastAsia="Times New Roman" w:hAnsiTheme="minorHAnsi" w:cstheme="minorHAnsi"/>
          <w:sz w:val="24"/>
          <w:szCs w:val="24"/>
        </w:rPr>
        <w:t>Improvement &amp; Innovation Advisory Committee</w:t>
      </w:r>
      <w:r>
        <w:rPr>
          <w:rFonts w:asciiTheme="minorHAnsi" w:eastAsia="Times New Roman" w:hAnsiTheme="minorHAnsi" w:cstheme="minorHAnsi"/>
          <w:sz w:val="24"/>
          <w:szCs w:val="24"/>
        </w:rPr>
        <w:t>.</w:t>
      </w:r>
    </w:p>
    <w:p w14:paraId="21DD0395"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36DF2A4B" w14:textId="20DB0D0D" w:rsidR="00D679BC" w:rsidRPr="00D679BC" w:rsidRDefault="00D679BC" w:rsidP="00D679BC">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Laurence and I have regularly attended the Parish Council meetings at Farningham as well as Horton Kirby and South Darenth. </w:t>
      </w:r>
      <w:r w:rsidR="00CA07E4">
        <w:rPr>
          <w:rFonts w:asciiTheme="minorHAnsi" w:eastAsia="Times New Roman" w:hAnsiTheme="minorHAnsi" w:cstheme="minorHAnsi"/>
          <w:sz w:val="24"/>
          <w:szCs w:val="24"/>
        </w:rPr>
        <w:t>I have a facebook page where I share activities that have been taking place and information from Sevenoaks District Council.</w:t>
      </w:r>
    </w:p>
    <w:p w14:paraId="2A665DCF"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34298A84" w14:textId="77777777" w:rsidR="00D679BC" w:rsidRPr="00D679BC" w:rsidRDefault="00D679BC" w:rsidP="00D679BC">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 xml:space="preserve">Between us we have insured residents are aware of the 2040 Local Plan by either posting leaflets, posting on </w:t>
      </w:r>
      <w:proofErr w:type="gramStart"/>
      <w:r w:rsidRPr="00D679BC">
        <w:rPr>
          <w:rFonts w:asciiTheme="minorHAnsi" w:eastAsia="Times New Roman" w:hAnsiTheme="minorHAnsi" w:cstheme="minorHAnsi"/>
          <w:sz w:val="24"/>
          <w:szCs w:val="24"/>
        </w:rPr>
        <w:t>Social Media</w:t>
      </w:r>
      <w:proofErr w:type="gramEnd"/>
      <w:r w:rsidRPr="00D679BC">
        <w:rPr>
          <w:rFonts w:asciiTheme="minorHAnsi" w:eastAsia="Times New Roman" w:hAnsiTheme="minorHAnsi" w:cstheme="minorHAnsi"/>
          <w:sz w:val="24"/>
          <w:szCs w:val="24"/>
        </w:rPr>
        <w:t xml:space="preserve"> or attending the pop-up meeting at Farningham Village Hall. </w:t>
      </w:r>
    </w:p>
    <w:p w14:paraId="38B3CC43"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64AFE5CD" w14:textId="77777777" w:rsidR="00D679BC" w:rsidRPr="00D679BC" w:rsidRDefault="00D679BC" w:rsidP="00D679BC">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Remaining on planning concerns, we gave attended Parish Council meeting at Fawkham to hear their views on the proposed Chimmens Solar Farm which impacts both wards. </w:t>
      </w:r>
    </w:p>
    <w:p w14:paraId="4B0FE3E8"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3BA70D7A" w14:textId="77777777" w:rsidR="00D679BC" w:rsidRPr="00D679BC" w:rsidRDefault="00D679BC" w:rsidP="00D679BC">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Alan is a participant of Farningham Friends activity helping to keep the vegetation along the river side or the Bridge or Church weed/ivy free. </w:t>
      </w:r>
    </w:p>
    <w:p w14:paraId="12BCE521"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73AED45D" w14:textId="77777777" w:rsidR="00D679BC" w:rsidRPr="00D679BC" w:rsidRDefault="00D679BC" w:rsidP="00D679BC">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We are working closely to arrange for a defibrillator to be relocated to the Pied Bull which will help provide access to those in Oliver Crescent and centrally in Farningham. The village has good cover with at least four other defibrillator locations. </w:t>
      </w:r>
    </w:p>
    <w:p w14:paraId="1515E887" w14:textId="77777777" w:rsidR="00D679BC" w:rsidRPr="00D679BC" w:rsidRDefault="00D679BC" w:rsidP="00D679BC">
      <w:pPr>
        <w:spacing w:after="0" w:line="240" w:lineRule="auto"/>
        <w:rPr>
          <w:rFonts w:asciiTheme="minorHAnsi" w:eastAsia="Times New Roman" w:hAnsiTheme="minorHAnsi" w:cstheme="minorHAnsi"/>
          <w:sz w:val="24"/>
          <w:szCs w:val="24"/>
        </w:rPr>
      </w:pPr>
    </w:p>
    <w:p w14:paraId="16D87675" w14:textId="1FE94C91" w:rsidR="00D679BC" w:rsidRPr="00CA07E4" w:rsidRDefault="00D679BC" w:rsidP="0048297B">
      <w:pPr>
        <w:spacing w:after="0" w:line="240" w:lineRule="auto"/>
        <w:rPr>
          <w:rFonts w:asciiTheme="minorHAnsi" w:eastAsia="Times New Roman" w:hAnsiTheme="minorHAnsi" w:cstheme="minorHAnsi"/>
          <w:sz w:val="24"/>
          <w:szCs w:val="24"/>
        </w:rPr>
      </w:pPr>
      <w:r w:rsidRPr="00D679BC">
        <w:rPr>
          <w:rFonts w:asciiTheme="minorHAnsi" w:eastAsia="Times New Roman" w:hAnsiTheme="minorHAnsi" w:cstheme="minorHAnsi"/>
          <w:sz w:val="24"/>
          <w:szCs w:val="24"/>
        </w:rPr>
        <w:t>We have also supported a number of residents with their concerns related to the river, potholes etc. </w:t>
      </w:r>
      <w:r w:rsidR="00CA07E4">
        <w:rPr>
          <w:rFonts w:asciiTheme="minorHAnsi" w:eastAsia="Times New Roman" w:hAnsiTheme="minorHAnsi" w:cstheme="minorHAnsi"/>
          <w:sz w:val="24"/>
          <w:szCs w:val="24"/>
        </w:rPr>
        <w:t>I have also attended Shand Hall to engage with residents and listen to their concerns.</w:t>
      </w:r>
    </w:p>
    <w:p w14:paraId="3AC066D5" w14:textId="77777777" w:rsidR="00D679BC" w:rsidRDefault="00D679BC" w:rsidP="0048297B">
      <w:pPr>
        <w:spacing w:after="0" w:line="240" w:lineRule="auto"/>
        <w:rPr>
          <w:sz w:val="24"/>
          <w:szCs w:val="24"/>
        </w:rPr>
      </w:pPr>
    </w:p>
    <w:p w14:paraId="3212FC0D" w14:textId="04EEF245" w:rsidR="00CA07E4" w:rsidRPr="00041577" w:rsidRDefault="00CA07E4" w:rsidP="00CA07E4">
      <w:pPr>
        <w:pStyle w:val="Heading1"/>
        <w:numPr>
          <w:ilvl w:val="0"/>
          <w:numId w:val="40"/>
        </w:numPr>
        <w:ind w:left="0" w:firstLine="0"/>
        <w:rPr>
          <w:rFonts w:asciiTheme="minorHAnsi" w:hAnsiTheme="minorHAnsi" w:cstheme="minorHAnsi"/>
        </w:rPr>
      </w:pPr>
      <w:r w:rsidRPr="00CA07E4">
        <w:rPr>
          <w:rFonts w:asciiTheme="minorHAnsi" w:hAnsiTheme="minorHAnsi" w:cstheme="minorHAnsi"/>
        </w:rPr>
        <w:t>The Farningham and Eynsford Local History Society, Philip McGarvey.</w:t>
      </w:r>
    </w:p>
    <w:p w14:paraId="1D5C3DBD" w14:textId="77777777" w:rsidR="00CA07E4" w:rsidRPr="00CA07E4" w:rsidRDefault="00CA07E4" w:rsidP="00CA07E4">
      <w:pPr>
        <w:tabs>
          <w:tab w:val="left" w:pos="0"/>
        </w:tabs>
        <w:spacing w:after="0" w:line="240" w:lineRule="auto"/>
        <w:rPr>
          <w:rFonts w:asciiTheme="minorHAnsi" w:hAnsiTheme="minorHAnsi" w:cstheme="minorHAnsi"/>
          <w:sz w:val="24"/>
          <w:szCs w:val="24"/>
        </w:rPr>
      </w:pPr>
      <w:r w:rsidRPr="00CA07E4">
        <w:rPr>
          <w:rFonts w:asciiTheme="minorHAnsi" w:hAnsiTheme="minorHAnsi" w:cstheme="minorHAnsi"/>
          <w:sz w:val="24"/>
          <w:szCs w:val="24"/>
        </w:rPr>
        <w:t xml:space="preserve">Dr Wilfrid Duncombe had resigned as long-standing President shortly before this death in February 2023, and FELHS appointed Philip McGarvey as successor at its AGM.  The Committee itself comprises six members, with a Company Secretary as a legal requirement for a Charitable Company Limited by Guarantee.  We work well together, but there is a pressing need for more Committee members to ensure the long-term continuation of the Society. </w:t>
      </w:r>
    </w:p>
    <w:p w14:paraId="76B94C48" w14:textId="77777777" w:rsidR="00CA07E4" w:rsidRDefault="00CA07E4" w:rsidP="00CA07E4">
      <w:pPr>
        <w:spacing w:after="0" w:line="240" w:lineRule="auto"/>
        <w:rPr>
          <w:rFonts w:asciiTheme="minorHAnsi" w:hAnsiTheme="minorHAnsi" w:cstheme="minorHAnsi"/>
          <w:sz w:val="24"/>
          <w:szCs w:val="24"/>
        </w:rPr>
      </w:pPr>
    </w:p>
    <w:p w14:paraId="171A5B36" w14:textId="0FF491C0" w:rsidR="00CA07E4" w:rsidRDefault="00CA07E4" w:rsidP="00CA07E4">
      <w:pPr>
        <w:spacing w:after="0" w:line="240" w:lineRule="auto"/>
        <w:rPr>
          <w:rFonts w:asciiTheme="minorHAnsi" w:hAnsiTheme="minorHAnsi" w:cstheme="minorHAnsi"/>
          <w:sz w:val="24"/>
          <w:szCs w:val="24"/>
        </w:rPr>
      </w:pPr>
      <w:r>
        <w:rPr>
          <w:rFonts w:asciiTheme="minorHAnsi" w:hAnsiTheme="minorHAnsi" w:cstheme="minorHAnsi"/>
          <w:sz w:val="24"/>
          <w:szCs w:val="24"/>
        </w:rPr>
        <w:t>Roger Gough arrived at the meeting.</w:t>
      </w:r>
    </w:p>
    <w:p w14:paraId="09B40D73" w14:textId="77777777" w:rsidR="00CA07E4" w:rsidRPr="00CA07E4" w:rsidRDefault="00CA07E4" w:rsidP="00CA07E4">
      <w:pPr>
        <w:spacing w:after="0" w:line="240" w:lineRule="auto"/>
        <w:rPr>
          <w:rFonts w:asciiTheme="minorHAnsi" w:hAnsiTheme="minorHAnsi" w:cstheme="minorHAnsi"/>
          <w:sz w:val="24"/>
          <w:szCs w:val="24"/>
        </w:rPr>
      </w:pPr>
    </w:p>
    <w:p w14:paraId="3DB05114" w14:textId="77777777" w:rsidR="00CA07E4" w:rsidRPr="00CA07E4" w:rsidRDefault="00CA07E4" w:rsidP="00CA07E4">
      <w:pPr>
        <w:spacing w:after="0" w:line="240" w:lineRule="auto"/>
        <w:rPr>
          <w:rFonts w:asciiTheme="minorHAnsi" w:hAnsiTheme="minorHAnsi" w:cstheme="minorHAnsi"/>
          <w:sz w:val="24"/>
          <w:szCs w:val="24"/>
        </w:rPr>
      </w:pPr>
      <w:r w:rsidRPr="00CA07E4">
        <w:rPr>
          <w:rFonts w:asciiTheme="minorHAnsi" w:hAnsiTheme="minorHAnsi" w:cstheme="minorHAnsi"/>
          <w:sz w:val="24"/>
          <w:szCs w:val="24"/>
        </w:rPr>
        <w:t xml:space="preserve">During 2023, members and guests have enjoyed a full programme of talks of local interest.  Some have been based on original research, such as: </w:t>
      </w:r>
    </w:p>
    <w:p w14:paraId="30234DE6" w14:textId="7F3685C5" w:rsidR="00CA07E4" w:rsidRPr="00CA07E4" w:rsidRDefault="00CA07E4" w:rsidP="00CA07E4">
      <w:pPr>
        <w:pStyle w:val="ListParagraph"/>
        <w:numPr>
          <w:ilvl w:val="0"/>
          <w:numId w:val="43"/>
        </w:numPr>
        <w:suppressAutoHyphens w:val="0"/>
        <w:ind w:left="0" w:firstLine="0"/>
        <w:rPr>
          <w:rFonts w:asciiTheme="minorHAnsi" w:hAnsiTheme="minorHAnsi" w:cstheme="minorHAnsi"/>
        </w:rPr>
      </w:pPr>
      <w:r w:rsidRPr="00CA07E4">
        <w:rPr>
          <w:rFonts w:asciiTheme="minorHAnsi" w:hAnsiTheme="minorHAnsi" w:cstheme="minorHAnsi"/>
        </w:rPr>
        <w:t>Wayne Perkin</w:t>
      </w:r>
      <w:r w:rsidR="00F851BB">
        <w:rPr>
          <w:rFonts w:asciiTheme="minorHAnsi" w:hAnsiTheme="minorHAnsi" w:cstheme="minorHAnsi"/>
        </w:rPr>
        <w:t>’</w:t>
      </w:r>
      <w:r w:rsidRPr="00CA07E4">
        <w:rPr>
          <w:rFonts w:asciiTheme="minorHAnsi" w:hAnsiTheme="minorHAnsi" w:cstheme="minorHAnsi"/>
        </w:rPr>
        <w:t xml:space="preserve">s talk on the graffiti in Lullingstone Castle </w:t>
      </w:r>
    </w:p>
    <w:p w14:paraId="55703E08" w14:textId="23F0110C" w:rsidR="00CA07E4" w:rsidRPr="00CA07E4" w:rsidRDefault="00CA07E4" w:rsidP="00CA07E4">
      <w:pPr>
        <w:pStyle w:val="ListParagraph"/>
        <w:numPr>
          <w:ilvl w:val="0"/>
          <w:numId w:val="43"/>
        </w:numPr>
        <w:suppressAutoHyphens w:val="0"/>
        <w:ind w:left="0" w:firstLine="0"/>
        <w:rPr>
          <w:rFonts w:asciiTheme="minorHAnsi" w:hAnsiTheme="minorHAnsi" w:cstheme="minorHAnsi"/>
        </w:rPr>
      </w:pPr>
      <w:r w:rsidRPr="00CA07E4">
        <w:rPr>
          <w:rFonts w:asciiTheme="minorHAnsi" w:hAnsiTheme="minorHAnsi" w:cstheme="minorHAnsi"/>
        </w:rPr>
        <w:t xml:space="preserve">David </w:t>
      </w:r>
      <w:proofErr w:type="spellStart"/>
      <w:r w:rsidRPr="00CA07E4">
        <w:rPr>
          <w:rFonts w:asciiTheme="minorHAnsi" w:hAnsiTheme="minorHAnsi" w:cstheme="minorHAnsi"/>
        </w:rPr>
        <w:t>Cufley</w:t>
      </w:r>
      <w:r w:rsidR="00F851BB">
        <w:rPr>
          <w:rFonts w:asciiTheme="minorHAnsi" w:hAnsiTheme="minorHAnsi" w:cstheme="minorHAnsi"/>
        </w:rPr>
        <w:t>’</w:t>
      </w:r>
      <w:r w:rsidRPr="00CA07E4">
        <w:rPr>
          <w:rFonts w:asciiTheme="minorHAnsi" w:hAnsiTheme="minorHAnsi" w:cstheme="minorHAnsi"/>
        </w:rPr>
        <w:t>s</w:t>
      </w:r>
      <w:proofErr w:type="spellEnd"/>
      <w:r w:rsidRPr="00CA07E4">
        <w:rPr>
          <w:rFonts w:asciiTheme="minorHAnsi" w:hAnsiTheme="minorHAnsi" w:cstheme="minorHAnsi"/>
        </w:rPr>
        <w:t xml:space="preserve"> on railway structures from Eynsford to Bat &amp; Ball </w:t>
      </w:r>
    </w:p>
    <w:p w14:paraId="4E088BB4" w14:textId="39D0F9DB" w:rsidR="00CA07E4" w:rsidRDefault="00CA07E4" w:rsidP="00CA07E4">
      <w:pPr>
        <w:pStyle w:val="ListParagraph"/>
        <w:numPr>
          <w:ilvl w:val="0"/>
          <w:numId w:val="43"/>
        </w:numPr>
        <w:suppressAutoHyphens w:val="0"/>
        <w:ind w:left="0" w:firstLine="0"/>
        <w:rPr>
          <w:rFonts w:asciiTheme="minorHAnsi" w:hAnsiTheme="minorHAnsi" w:cstheme="minorHAnsi"/>
        </w:rPr>
      </w:pPr>
      <w:r w:rsidRPr="00CA07E4">
        <w:rPr>
          <w:rFonts w:asciiTheme="minorHAnsi" w:hAnsiTheme="minorHAnsi" w:cstheme="minorHAnsi"/>
        </w:rPr>
        <w:t>Geoffrey Burr</w:t>
      </w:r>
      <w:r w:rsidR="00F851BB">
        <w:rPr>
          <w:rFonts w:asciiTheme="minorHAnsi" w:hAnsiTheme="minorHAnsi" w:cstheme="minorHAnsi"/>
        </w:rPr>
        <w:t>’</w:t>
      </w:r>
      <w:r w:rsidRPr="00CA07E4">
        <w:rPr>
          <w:rFonts w:asciiTheme="minorHAnsi" w:hAnsiTheme="minorHAnsi" w:cstheme="minorHAnsi"/>
        </w:rPr>
        <w:t xml:space="preserve">s on local metal detecting finds </w:t>
      </w:r>
    </w:p>
    <w:p w14:paraId="71415315" w14:textId="77777777" w:rsidR="00CA07E4" w:rsidRPr="00CA07E4" w:rsidRDefault="00CA07E4" w:rsidP="00CA07E4">
      <w:pPr>
        <w:pStyle w:val="ListParagraph"/>
        <w:suppressAutoHyphens w:val="0"/>
        <w:ind w:left="0"/>
        <w:rPr>
          <w:rFonts w:asciiTheme="minorHAnsi" w:hAnsiTheme="minorHAnsi" w:cstheme="minorHAnsi"/>
        </w:rPr>
      </w:pPr>
    </w:p>
    <w:p w14:paraId="38E44737" w14:textId="77777777" w:rsidR="00CA07E4" w:rsidRPr="00CA07E4" w:rsidRDefault="00CA07E4" w:rsidP="00CA07E4">
      <w:pPr>
        <w:pStyle w:val="ListParagraph"/>
        <w:ind w:left="0"/>
        <w:rPr>
          <w:rFonts w:asciiTheme="minorHAnsi" w:hAnsiTheme="minorHAnsi" w:cstheme="minorHAnsi"/>
        </w:rPr>
      </w:pPr>
      <w:r w:rsidRPr="00CA07E4">
        <w:rPr>
          <w:rFonts w:asciiTheme="minorHAnsi" w:hAnsiTheme="minorHAnsi" w:cstheme="minorHAnsi"/>
        </w:rPr>
        <w:t xml:space="preserve">Other talks covered </w:t>
      </w:r>
    </w:p>
    <w:p w14:paraId="288CE61E" w14:textId="77777777" w:rsidR="00CA07E4" w:rsidRPr="00CA07E4" w:rsidRDefault="00CA07E4" w:rsidP="00CA07E4">
      <w:pPr>
        <w:pStyle w:val="ListParagraph"/>
        <w:numPr>
          <w:ilvl w:val="0"/>
          <w:numId w:val="43"/>
        </w:numPr>
        <w:suppressAutoHyphens w:val="0"/>
        <w:ind w:left="0" w:firstLine="0"/>
        <w:rPr>
          <w:rFonts w:asciiTheme="minorHAnsi" w:hAnsiTheme="minorHAnsi" w:cstheme="minorHAnsi"/>
        </w:rPr>
      </w:pPr>
      <w:r w:rsidRPr="00CA07E4">
        <w:rPr>
          <w:rFonts w:asciiTheme="minorHAnsi" w:hAnsiTheme="minorHAnsi" w:cstheme="minorHAnsi"/>
        </w:rPr>
        <w:t xml:space="preserve">the Farningham Roman villas </w:t>
      </w:r>
    </w:p>
    <w:p w14:paraId="4064DE45" w14:textId="77777777" w:rsidR="00CA07E4" w:rsidRPr="00CA07E4" w:rsidRDefault="00CA07E4" w:rsidP="00CA07E4">
      <w:pPr>
        <w:pStyle w:val="ListParagraph"/>
        <w:numPr>
          <w:ilvl w:val="0"/>
          <w:numId w:val="43"/>
        </w:numPr>
        <w:suppressAutoHyphens w:val="0"/>
        <w:ind w:left="0" w:firstLine="0"/>
        <w:rPr>
          <w:rFonts w:asciiTheme="minorHAnsi" w:hAnsiTheme="minorHAnsi" w:cstheme="minorHAnsi"/>
        </w:rPr>
      </w:pPr>
      <w:r w:rsidRPr="00CA07E4">
        <w:rPr>
          <w:rFonts w:asciiTheme="minorHAnsi" w:hAnsiTheme="minorHAnsi" w:cstheme="minorHAnsi"/>
        </w:rPr>
        <w:t xml:space="preserve">Doodlebugs around Otford </w:t>
      </w:r>
    </w:p>
    <w:p w14:paraId="78AFE0F1" w14:textId="325D4480" w:rsidR="00CA07E4" w:rsidRPr="00CA07E4" w:rsidRDefault="00CA07E4" w:rsidP="00CA07E4">
      <w:pPr>
        <w:pStyle w:val="ListParagraph"/>
        <w:numPr>
          <w:ilvl w:val="0"/>
          <w:numId w:val="43"/>
        </w:numPr>
        <w:suppressAutoHyphens w:val="0"/>
        <w:ind w:left="0" w:firstLine="0"/>
        <w:rPr>
          <w:rFonts w:asciiTheme="minorHAnsi" w:hAnsiTheme="minorHAnsi" w:cstheme="minorHAnsi"/>
        </w:rPr>
      </w:pPr>
      <w:r w:rsidRPr="00CA07E4">
        <w:rPr>
          <w:rFonts w:asciiTheme="minorHAnsi" w:hAnsiTheme="minorHAnsi" w:cstheme="minorHAnsi"/>
        </w:rPr>
        <w:t xml:space="preserve">the aborted plans of the 1930s for a London airport at </w:t>
      </w:r>
      <w:proofErr w:type="spellStart"/>
      <w:r w:rsidRPr="00CA07E4">
        <w:rPr>
          <w:rFonts w:asciiTheme="minorHAnsi" w:hAnsiTheme="minorHAnsi" w:cstheme="minorHAnsi"/>
        </w:rPr>
        <w:t>Hulberry</w:t>
      </w:r>
      <w:proofErr w:type="spellEnd"/>
      <w:r w:rsidRPr="00CA07E4">
        <w:rPr>
          <w:rFonts w:asciiTheme="minorHAnsi" w:hAnsiTheme="minorHAnsi" w:cstheme="minorHAnsi"/>
        </w:rPr>
        <w:t xml:space="preserve"> </w:t>
      </w:r>
      <w:r w:rsidR="00F851BB">
        <w:rPr>
          <w:rFonts w:asciiTheme="minorHAnsi" w:hAnsiTheme="minorHAnsi" w:cstheme="minorHAnsi"/>
        </w:rPr>
        <w:t>–</w:t>
      </w:r>
      <w:r w:rsidRPr="00CA07E4">
        <w:rPr>
          <w:rFonts w:asciiTheme="minorHAnsi" w:hAnsiTheme="minorHAnsi" w:cstheme="minorHAnsi"/>
        </w:rPr>
        <w:t xml:space="preserve"> and new railway station there (built but never opened).</w:t>
      </w:r>
    </w:p>
    <w:p w14:paraId="0E5582A0" w14:textId="77777777" w:rsidR="00CA07E4" w:rsidRPr="00CA07E4" w:rsidRDefault="00CA07E4" w:rsidP="00CA07E4">
      <w:pPr>
        <w:spacing w:after="0" w:line="240" w:lineRule="auto"/>
        <w:rPr>
          <w:rFonts w:asciiTheme="minorHAnsi" w:hAnsiTheme="minorHAnsi" w:cstheme="minorHAnsi"/>
          <w:sz w:val="24"/>
          <w:szCs w:val="24"/>
        </w:rPr>
      </w:pPr>
    </w:p>
    <w:p w14:paraId="0180FE62" w14:textId="578C5C19" w:rsidR="00CA07E4" w:rsidRPr="00CA07E4" w:rsidRDefault="00CA07E4" w:rsidP="00CA07E4">
      <w:pPr>
        <w:tabs>
          <w:tab w:val="left" w:pos="0"/>
        </w:tabs>
        <w:spacing w:after="0" w:line="240" w:lineRule="auto"/>
        <w:rPr>
          <w:rFonts w:asciiTheme="minorHAnsi" w:hAnsiTheme="minorHAnsi" w:cstheme="minorHAnsi"/>
          <w:sz w:val="24"/>
          <w:szCs w:val="24"/>
        </w:rPr>
      </w:pPr>
      <w:r w:rsidRPr="00CA07E4">
        <w:rPr>
          <w:rFonts w:asciiTheme="minorHAnsi" w:hAnsiTheme="minorHAnsi" w:cstheme="minorHAnsi"/>
          <w:sz w:val="24"/>
          <w:szCs w:val="24"/>
        </w:rPr>
        <w:t xml:space="preserve">One of the main aims of Farningham and Eynsford Local History Society is to research and preserve documents, images and artefacts related to the villages of Farningham and Eynsford, with Crockenhill, Lullingstone and Maplescombe.   The collections in the Centre have been built up since the mid-1980s and are an invaluable resource for our communities.  The collection is not only consulted by individuals, but has been drawn on by public bodies </w:t>
      </w:r>
      <w:r w:rsidR="00F851BB">
        <w:rPr>
          <w:rFonts w:asciiTheme="minorHAnsi" w:hAnsiTheme="minorHAnsi" w:cstheme="minorHAnsi"/>
          <w:sz w:val="24"/>
          <w:szCs w:val="24"/>
        </w:rPr>
        <w:t>–</w:t>
      </w:r>
      <w:r w:rsidRPr="00CA07E4">
        <w:rPr>
          <w:rFonts w:asciiTheme="minorHAnsi" w:hAnsiTheme="minorHAnsi" w:cstheme="minorHAnsi"/>
          <w:sz w:val="24"/>
          <w:szCs w:val="24"/>
        </w:rPr>
        <w:t xml:space="preserve"> and grants from both Eynsford and Farningham Parish Councils are partly in recognition of this. The Society is grateful for this support.  </w:t>
      </w:r>
    </w:p>
    <w:p w14:paraId="4CABA94D" w14:textId="77777777" w:rsidR="00CA07E4" w:rsidRPr="00CA07E4" w:rsidRDefault="00CA07E4" w:rsidP="00CA07E4">
      <w:pPr>
        <w:tabs>
          <w:tab w:val="left" w:pos="0"/>
        </w:tabs>
        <w:spacing w:after="0" w:line="240" w:lineRule="auto"/>
        <w:rPr>
          <w:rFonts w:asciiTheme="minorHAnsi" w:hAnsiTheme="minorHAnsi" w:cstheme="minorHAnsi"/>
          <w:sz w:val="24"/>
          <w:szCs w:val="24"/>
        </w:rPr>
      </w:pPr>
    </w:p>
    <w:p w14:paraId="708AD58C" w14:textId="77777777" w:rsidR="00CA07E4" w:rsidRPr="00CA07E4" w:rsidRDefault="00CA07E4" w:rsidP="00CA07E4">
      <w:pPr>
        <w:tabs>
          <w:tab w:val="left" w:pos="0"/>
        </w:tabs>
        <w:spacing w:after="0" w:line="240" w:lineRule="auto"/>
        <w:rPr>
          <w:rFonts w:asciiTheme="minorHAnsi" w:hAnsiTheme="minorHAnsi" w:cstheme="minorHAnsi"/>
          <w:sz w:val="24"/>
          <w:szCs w:val="24"/>
        </w:rPr>
      </w:pPr>
      <w:r w:rsidRPr="00CA07E4">
        <w:rPr>
          <w:rFonts w:asciiTheme="minorHAnsi" w:hAnsiTheme="minorHAnsi" w:cstheme="minorHAnsi"/>
          <w:sz w:val="24"/>
          <w:szCs w:val="24"/>
        </w:rPr>
        <w:t xml:space="preserve">After the serious setback in January 2023 when the aftermath of a burst water pipe in the roof space at the Centre led to a serious mould problem on walls and ceilings, Eynsford Parish Council made a successful insurance claim, and the Centre was redecorated in August.  </w:t>
      </w:r>
    </w:p>
    <w:p w14:paraId="192F5AB7" w14:textId="77777777" w:rsidR="00CA07E4" w:rsidRPr="00CA07E4" w:rsidRDefault="00CA07E4" w:rsidP="00CA07E4">
      <w:pPr>
        <w:tabs>
          <w:tab w:val="left" w:pos="0"/>
        </w:tabs>
        <w:spacing w:after="0" w:line="240" w:lineRule="auto"/>
        <w:rPr>
          <w:rFonts w:asciiTheme="minorHAnsi" w:hAnsiTheme="minorHAnsi" w:cstheme="minorHAnsi"/>
          <w:sz w:val="24"/>
          <w:szCs w:val="24"/>
        </w:rPr>
      </w:pPr>
    </w:p>
    <w:p w14:paraId="48B7E5E3" w14:textId="76B426F5" w:rsidR="00CA07E4" w:rsidRPr="00CA07E4" w:rsidRDefault="00CA07E4" w:rsidP="00CA07E4">
      <w:pPr>
        <w:tabs>
          <w:tab w:val="left" w:pos="0"/>
        </w:tabs>
        <w:spacing w:after="0" w:line="240" w:lineRule="auto"/>
        <w:rPr>
          <w:rFonts w:asciiTheme="minorHAnsi" w:hAnsiTheme="minorHAnsi" w:cstheme="minorHAnsi"/>
          <w:sz w:val="24"/>
          <w:szCs w:val="24"/>
        </w:rPr>
      </w:pPr>
      <w:r w:rsidRPr="00CA07E4">
        <w:rPr>
          <w:rFonts w:asciiTheme="minorHAnsi" w:hAnsiTheme="minorHAnsi" w:cstheme="minorHAnsi"/>
          <w:sz w:val="24"/>
          <w:szCs w:val="24"/>
        </w:rPr>
        <w:t xml:space="preserve">Volunteers gather at the Archive Centre on Monday mornings from March to October </w:t>
      </w:r>
      <w:r w:rsidR="00F851BB">
        <w:rPr>
          <w:rFonts w:asciiTheme="minorHAnsi" w:hAnsiTheme="minorHAnsi" w:cstheme="minorHAnsi"/>
          <w:sz w:val="24"/>
          <w:szCs w:val="24"/>
        </w:rPr>
        <w:t>–</w:t>
      </w:r>
      <w:r w:rsidRPr="00CA07E4">
        <w:rPr>
          <w:rFonts w:asciiTheme="minorHAnsi" w:hAnsiTheme="minorHAnsi" w:cstheme="minorHAnsi"/>
          <w:sz w:val="24"/>
          <w:szCs w:val="24"/>
        </w:rPr>
        <w:t xml:space="preserve"> to sort, catalogue and manage the collection </w:t>
      </w:r>
      <w:r w:rsidR="00F851BB">
        <w:rPr>
          <w:rFonts w:asciiTheme="minorHAnsi" w:hAnsiTheme="minorHAnsi" w:cstheme="minorHAnsi"/>
          <w:sz w:val="24"/>
          <w:szCs w:val="24"/>
        </w:rPr>
        <w:t>–</w:t>
      </w:r>
      <w:r w:rsidRPr="00CA07E4">
        <w:rPr>
          <w:rFonts w:asciiTheme="minorHAnsi" w:hAnsiTheme="minorHAnsi" w:cstheme="minorHAnsi"/>
          <w:sz w:val="24"/>
          <w:szCs w:val="24"/>
        </w:rPr>
        <w:t xml:space="preserve"> and visitors are welcome to join in or just to explore what is there.  Do come along. Otherwise contact can be made through the website (</w:t>
      </w:r>
      <w:hyperlink r:id="rId8" w:history="1">
        <w:r w:rsidR="00F851BB" w:rsidRPr="00835DCE">
          <w:rPr>
            <w:rStyle w:val="Hyperlink"/>
            <w:rFonts w:asciiTheme="minorHAnsi" w:hAnsiTheme="minorHAnsi" w:cstheme="minorHAnsi"/>
            <w:sz w:val="24"/>
            <w:szCs w:val="24"/>
          </w:rPr>
          <w:t>www.felhs</w:t>
        </w:r>
      </w:hyperlink>
      <w:r w:rsidRPr="00CA07E4">
        <w:rPr>
          <w:rFonts w:asciiTheme="minorHAnsi" w:hAnsiTheme="minorHAnsi" w:cstheme="minorHAnsi"/>
          <w:sz w:val="24"/>
          <w:szCs w:val="24"/>
        </w:rPr>
        <w:t xml:space="preserve">.org.uk or Facebook page @felhs.1985).  </w:t>
      </w:r>
    </w:p>
    <w:p w14:paraId="51FB1346" w14:textId="77777777" w:rsidR="00CA07E4" w:rsidRPr="00CA07E4" w:rsidRDefault="00CA07E4" w:rsidP="00CA07E4">
      <w:pPr>
        <w:tabs>
          <w:tab w:val="left" w:pos="0"/>
        </w:tabs>
        <w:spacing w:after="0" w:line="240" w:lineRule="auto"/>
        <w:rPr>
          <w:rFonts w:asciiTheme="minorHAnsi" w:hAnsiTheme="minorHAnsi" w:cstheme="minorHAnsi"/>
          <w:sz w:val="24"/>
          <w:szCs w:val="24"/>
        </w:rPr>
      </w:pPr>
    </w:p>
    <w:p w14:paraId="32C35F56" w14:textId="67643B50" w:rsidR="00CA07E4" w:rsidRPr="00CA07E4" w:rsidRDefault="00CA07E4" w:rsidP="00CA07E4">
      <w:pPr>
        <w:tabs>
          <w:tab w:val="left" w:pos="0"/>
        </w:tabs>
        <w:spacing w:after="0" w:line="240" w:lineRule="auto"/>
        <w:rPr>
          <w:rFonts w:asciiTheme="minorHAnsi" w:hAnsiTheme="minorHAnsi" w:cstheme="minorHAnsi"/>
          <w:sz w:val="24"/>
          <w:szCs w:val="24"/>
        </w:rPr>
      </w:pPr>
      <w:r w:rsidRPr="00CA07E4">
        <w:rPr>
          <w:rFonts w:asciiTheme="minorHAnsi" w:hAnsiTheme="minorHAnsi" w:cstheme="minorHAnsi"/>
          <w:sz w:val="24"/>
          <w:szCs w:val="24"/>
        </w:rPr>
        <w:t xml:space="preserve">Our next talk </w:t>
      </w:r>
      <w:r w:rsidR="00F851BB">
        <w:rPr>
          <w:rFonts w:asciiTheme="minorHAnsi" w:hAnsiTheme="minorHAnsi" w:cstheme="minorHAnsi"/>
          <w:sz w:val="24"/>
          <w:szCs w:val="24"/>
        </w:rPr>
        <w:t>–</w:t>
      </w:r>
      <w:r w:rsidRPr="00CA07E4">
        <w:rPr>
          <w:rFonts w:asciiTheme="minorHAnsi" w:hAnsiTheme="minorHAnsi" w:cstheme="minorHAnsi"/>
          <w:sz w:val="24"/>
          <w:szCs w:val="24"/>
        </w:rPr>
        <w:t xml:space="preserve"> on Archaeological Excavations in Lullingstone Castle garden – will be here in Farningham Village Hall at 8pm on Friday 19</w:t>
      </w:r>
      <w:r w:rsidRPr="00CA07E4">
        <w:rPr>
          <w:rFonts w:asciiTheme="minorHAnsi" w:hAnsiTheme="minorHAnsi" w:cstheme="minorHAnsi"/>
          <w:sz w:val="24"/>
          <w:szCs w:val="24"/>
          <w:vertAlign w:val="superscript"/>
        </w:rPr>
        <w:t>th</w:t>
      </w:r>
      <w:r w:rsidRPr="00CA07E4">
        <w:rPr>
          <w:rFonts w:asciiTheme="minorHAnsi" w:hAnsiTheme="minorHAnsi" w:cstheme="minorHAnsi"/>
          <w:sz w:val="24"/>
          <w:szCs w:val="24"/>
        </w:rPr>
        <w:t xml:space="preserve"> April 2024. Doors open at 7:30pm when there will be a display of items from our collection and refreshments are served.</w:t>
      </w:r>
    </w:p>
    <w:p w14:paraId="5A6FF290" w14:textId="77777777" w:rsidR="0048297B" w:rsidRPr="0048297B" w:rsidRDefault="0048297B" w:rsidP="0048297B">
      <w:pPr>
        <w:spacing w:after="0" w:line="240" w:lineRule="auto"/>
        <w:rPr>
          <w:sz w:val="24"/>
          <w:szCs w:val="24"/>
        </w:rPr>
      </w:pPr>
    </w:p>
    <w:p w14:paraId="277C5010" w14:textId="1CC59F1C" w:rsidR="00BD2F12" w:rsidRPr="00F851BB" w:rsidRDefault="00BD2F12" w:rsidP="0048297B">
      <w:pPr>
        <w:pStyle w:val="Heading1"/>
        <w:numPr>
          <w:ilvl w:val="0"/>
          <w:numId w:val="39"/>
        </w:numPr>
        <w:ind w:left="0" w:firstLine="0"/>
        <w:rPr>
          <w:rFonts w:asciiTheme="minorHAnsi" w:hAnsiTheme="minorHAnsi" w:cstheme="minorHAnsi"/>
        </w:rPr>
      </w:pPr>
      <w:r w:rsidRPr="00F851BB">
        <w:rPr>
          <w:rFonts w:asciiTheme="minorHAnsi" w:hAnsiTheme="minorHAnsi" w:cstheme="minorHAnsi"/>
        </w:rPr>
        <w:t>County Councillor, Roger Gough</w:t>
      </w:r>
    </w:p>
    <w:p w14:paraId="55B37A0B" w14:textId="4033A773" w:rsidR="00CA07E4" w:rsidRDefault="004A7534"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Roger reported that he is Kent County Councillor for Sevenoaks North and Darent Valley and the leader of Kent County Council.</w:t>
      </w:r>
    </w:p>
    <w:p w14:paraId="747CFBB4" w14:textId="77777777" w:rsidR="00146A6E" w:rsidRPr="00146A6E" w:rsidRDefault="00146A6E" w:rsidP="00146A6E">
      <w:pPr>
        <w:spacing w:after="0" w:line="240" w:lineRule="auto"/>
        <w:rPr>
          <w:rFonts w:asciiTheme="minorHAnsi" w:hAnsiTheme="minorHAnsi" w:cstheme="minorHAnsi"/>
          <w:sz w:val="24"/>
          <w:szCs w:val="24"/>
        </w:rPr>
      </w:pPr>
    </w:p>
    <w:p w14:paraId="3AC98500" w14:textId="7BD90D71" w:rsidR="00F851BB" w:rsidRDefault="004A7534"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More specifically with the projects that Roger has been working on within Farningham, the 20mph scheme is nearing completion after several years.</w:t>
      </w:r>
    </w:p>
    <w:p w14:paraId="641B4E7D" w14:textId="77777777" w:rsidR="00146A6E" w:rsidRPr="00146A6E" w:rsidRDefault="00146A6E" w:rsidP="00146A6E">
      <w:pPr>
        <w:spacing w:after="0" w:line="240" w:lineRule="auto"/>
        <w:rPr>
          <w:rFonts w:asciiTheme="minorHAnsi" w:hAnsiTheme="minorHAnsi" w:cstheme="minorHAnsi"/>
          <w:sz w:val="24"/>
          <w:szCs w:val="24"/>
        </w:rPr>
      </w:pPr>
    </w:p>
    <w:p w14:paraId="203CF64E" w14:textId="77777777" w:rsidR="00146A6E" w:rsidRDefault="004A7534"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 xml:space="preserve">Safety along the A20 is of great importance and a KCC has officers and engineers working on solutions to improve safety. The data shows that the majority of accidents are within the 40mph zone and current options being discussed are average speed cameras and </w:t>
      </w:r>
      <w:r w:rsidR="00146A6E" w:rsidRPr="00146A6E">
        <w:rPr>
          <w:rFonts w:asciiTheme="minorHAnsi" w:hAnsiTheme="minorHAnsi" w:cstheme="minorHAnsi"/>
          <w:sz w:val="24"/>
          <w:szCs w:val="24"/>
        </w:rPr>
        <w:t>signs to increase drivers’ awareness of the change in speed limit when travelling along the A20 from West Kingsdown. A safety audit is due to be carried out to see if there are any other options to help improve safety along this stretch of road.</w:t>
      </w:r>
    </w:p>
    <w:p w14:paraId="199CC8F6" w14:textId="77777777" w:rsidR="00146A6E" w:rsidRPr="00146A6E" w:rsidRDefault="00146A6E" w:rsidP="00146A6E">
      <w:pPr>
        <w:spacing w:after="0" w:line="240" w:lineRule="auto"/>
        <w:rPr>
          <w:rFonts w:asciiTheme="minorHAnsi" w:hAnsiTheme="minorHAnsi" w:cstheme="minorHAnsi"/>
          <w:sz w:val="24"/>
          <w:szCs w:val="24"/>
        </w:rPr>
      </w:pPr>
    </w:p>
    <w:p w14:paraId="7DAF966D" w14:textId="4115DF9F" w:rsidR="00146A6E" w:rsidRDefault="00146A6E"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Roger added the KCC has fixed 54,814 pot holes this winter alone.</w:t>
      </w:r>
    </w:p>
    <w:p w14:paraId="6A6F523A" w14:textId="77777777" w:rsidR="00146A6E" w:rsidRPr="00146A6E" w:rsidRDefault="00146A6E" w:rsidP="00146A6E">
      <w:pPr>
        <w:spacing w:after="0" w:line="240" w:lineRule="auto"/>
        <w:rPr>
          <w:rFonts w:asciiTheme="minorHAnsi" w:hAnsiTheme="minorHAnsi" w:cstheme="minorHAnsi"/>
          <w:sz w:val="24"/>
          <w:szCs w:val="24"/>
        </w:rPr>
      </w:pPr>
    </w:p>
    <w:p w14:paraId="09F6B57E" w14:textId="69C352D4" w:rsidR="00146A6E" w:rsidRDefault="00146A6E"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Roger reported that he responded to Regulation 18 and has concerns over transport and infrastructure issues at Pedham Place.</w:t>
      </w:r>
    </w:p>
    <w:p w14:paraId="158CA802" w14:textId="77777777" w:rsidR="00146A6E" w:rsidRPr="00146A6E" w:rsidRDefault="00146A6E" w:rsidP="00146A6E">
      <w:pPr>
        <w:spacing w:after="0" w:line="240" w:lineRule="auto"/>
        <w:rPr>
          <w:rFonts w:asciiTheme="minorHAnsi" w:hAnsiTheme="minorHAnsi" w:cstheme="minorHAnsi"/>
          <w:sz w:val="24"/>
          <w:szCs w:val="24"/>
        </w:rPr>
      </w:pPr>
    </w:p>
    <w:p w14:paraId="0EC4C6D9" w14:textId="34DD8D01" w:rsidR="00146A6E" w:rsidRDefault="00146A6E"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 xml:space="preserve">Roger reported that KCC has had a very turbulent year with huge spending pressures mainly for Adult Social Care, Childrens Services and transport for children with additional needs adding that costs are rising quickly. </w:t>
      </w:r>
    </w:p>
    <w:p w14:paraId="7714D245" w14:textId="77777777" w:rsidR="00146A6E" w:rsidRPr="00146A6E" w:rsidRDefault="00146A6E" w:rsidP="00146A6E">
      <w:pPr>
        <w:spacing w:after="0" w:line="240" w:lineRule="auto"/>
        <w:rPr>
          <w:rFonts w:asciiTheme="minorHAnsi" w:hAnsiTheme="minorHAnsi" w:cstheme="minorHAnsi"/>
          <w:sz w:val="24"/>
          <w:szCs w:val="24"/>
        </w:rPr>
      </w:pPr>
    </w:p>
    <w:p w14:paraId="2092CBD1" w14:textId="3BB8D651" w:rsidR="00146A6E" w:rsidRPr="00146A6E" w:rsidRDefault="00146A6E" w:rsidP="00146A6E">
      <w:pPr>
        <w:spacing w:after="0" w:line="240" w:lineRule="auto"/>
        <w:rPr>
          <w:rFonts w:asciiTheme="minorHAnsi" w:hAnsiTheme="minorHAnsi" w:cstheme="minorHAnsi"/>
          <w:sz w:val="24"/>
          <w:szCs w:val="24"/>
        </w:rPr>
      </w:pPr>
      <w:r w:rsidRPr="00146A6E">
        <w:rPr>
          <w:rFonts w:asciiTheme="minorHAnsi" w:hAnsiTheme="minorHAnsi" w:cstheme="minorHAnsi"/>
          <w:sz w:val="24"/>
          <w:szCs w:val="24"/>
        </w:rPr>
        <w:t>Residents asked Roger if illegal righthand turns along the A20 are being considered and gave examples of many very near misses. Roger advised that he would feedback to the A20 working group.</w:t>
      </w:r>
    </w:p>
    <w:p w14:paraId="680BC55C" w14:textId="77777777" w:rsidR="00146A6E" w:rsidRPr="00CA07E4" w:rsidRDefault="00146A6E" w:rsidP="00CA07E4"/>
    <w:p w14:paraId="45BF47B4" w14:textId="335E5350" w:rsidR="004377AD" w:rsidRPr="00E32296" w:rsidRDefault="00205E80" w:rsidP="004377AD">
      <w:pPr>
        <w:pStyle w:val="Heading1"/>
        <w:numPr>
          <w:ilvl w:val="0"/>
          <w:numId w:val="40"/>
        </w:numPr>
        <w:ind w:left="0" w:firstLine="0"/>
        <w:rPr>
          <w:rFonts w:asciiTheme="minorHAnsi" w:hAnsiTheme="minorHAnsi" w:cstheme="minorHAnsi"/>
        </w:rPr>
      </w:pPr>
      <w:r w:rsidRPr="00E32296">
        <w:rPr>
          <w:rFonts w:asciiTheme="minorHAnsi" w:hAnsiTheme="minorHAnsi" w:cstheme="minorHAnsi"/>
        </w:rPr>
        <w:t xml:space="preserve">A report was received from </w:t>
      </w:r>
      <w:r w:rsidR="00BD2F12" w:rsidRPr="00E32296">
        <w:rPr>
          <w:rFonts w:asciiTheme="minorHAnsi" w:hAnsiTheme="minorHAnsi" w:cstheme="minorHAnsi"/>
        </w:rPr>
        <w:t xml:space="preserve">The Countryside Charity, Susan Pittman </w:t>
      </w:r>
    </w:p>
    <w:p w14:paraId="562E9FE1" w14:textId="77777777" w:rsidR="004377AD" w:rsidRPr="00E32296" w:rsidRDefault="004377AD" w:rsidP="00E32296">
      <w:pPr>
        <w:spacing w:after="0" w:line="240" w:lineRule="auto"/>
        <w:rPr>
          <w:rFonts w:asciiTheme="minorHAnsi" w:hAnsiTheme="minorHAnsi" w:cstheme="minorHAnsi"/>
          <w:sz w:val="24"/>
          <w:szCs w:val="24"/>
        </w:rPr>
      </w:pPr>
      <w:r w:rsidRPr="00E32296">
        <w:rPr>
          <w:rFonts w:asciiTheme="minorHAnsi" w:hAnsiTheme="minorHAnsi" w:cstheme="minorHAnsi"/>
          <w:sz w:val="24"/>
          <w:szCs w:val="24"/>
        </w:rPr>
        <w:t xml:space="preserve">CPRE stands for the Campaign to Protect Rural England.  It is a national organisation, and Kent has one of its strongest Branches.  There are Committees for every District.  One of their roles is to check planning applications and to comment on those that are thought to be damaging to the countryside.  Another role is to be involved in forward planning, such as taking great care to read and react to Local Plans. Parish and Town Councils in Sevenoaks District will shortly be receiving Sevenoaks CPRE Committee's full annual report, written by its Chairman, Nigel Britten, along with a synopsis of its involvement to protect the countryside in the area during 2023.   </w:t>
      </w:r>
      <w:proofErr w:type="gramStart"/>
      <w:r w:rsidRPr="00E32296">
        <w:rPr>
          <w:rFonts w:asciiTheme="minorHAnsi" w:hAnsiTheme="minorHAnsi" w:cstheme="minorHAnsi"/>
          <w:sz w:val="24"/>
          <w:szCs w:val="24"/>
        </w:rPr>
        <w:t>Tonight</w:t>
      </w:r>
      <w:proofErr w:type="gramEnd"/>
      <w:r w:rsidRPr="00E32296">
        <w:rPr>
          <w:rFonts w:asciiTheme="minorHAnsi" w:hAnsiTheme="minorHAnsi" w:cstheme="minorHAnsi"/>
          <w:sz w:val="24"/>
          <w:szCs w:val="24"/>
        </w:rPr>
        <w:t xml:space="preserve"> I thought I would briefly touch on Pedham Place, which is the site in the proposed Local Plan that most directly affects Farningham. </w:t>
      </w:r>
    </w:p>
    <w:p w14:paraId="55B84C42" w14:textId="77777777" w:rsidR="004377AD" w:rsidRPr="00E32296" w:rsidRDefault="004377AD" w:rsidP="00E32296">
      <w:pPr>
        <w:spacing w:after="0" w:line="240" w:lineRule="auto"/>
        <w:rPr>
          <w:rFonts w:asciiTheme="minorHAnsi" w:hAnsiTheme="minorHAnsi" w:cstheme="minorHAnsi"/>
          <w:sz w:val="24"/>
          <w:szCs w:val="24"/>
        </w:rPr>
      </w:pPr>
    </w:p>
    <w:p w14:paraId="1A5271CC" w14:textId="77777777" w:rsidR="004377AD" w:rsidRPr="00E32296" w:rsidRDefault="004377AD" w:rsidP="00E32296">
      <w:pPr>
        <w:spacing w:after="0" w:line="240" w:lineRule="auto"/>
        <w:rPr>
          <w:rFonts w:asciiTheme="minorHAnsi" w:hAnsiTheme="minorHAnsi" w:cstheme="minorHAnsi"/>
          <w:sz w:val="24"/>
          <w:szCs w:val="24"/>
        </w:rPr>
      </w:pPr>
      <w:r w:rsidRPr="00E32296">
        <w:rPr>
          <w:rFonts w:asciiTheme="minorHAnsi" w:hAnsiTheme="minorHAnsi" w:cstheme="minorHAnsi"/>
          <w:sz w:val="24"/>
          <w:szCs w:val="24"/>
        </w:rPr>
        <w:t xml:space="preserve">All last year we were expecting a new National Planning Policy Framework which arrived a week before Christmas, just a few weeks after SDC had launched its consultation on the second part of Local Plan 2040. As expected, the new NPPF confirmed that housing targets would no longer be binding on a planning authority.  Unfortunately, the news came too late to influence SDC’s Local Plan proposals which included many housing sites in the Green Belt and in the National Landscape of the North Downs, in order to meet what was deemed to be the need. Sevenoaks DC chose to meet the imposed high housing target, rather than to try more vigorously to safeguard its protected landscapes.  It therefore put forward damaging proposals, which Sevenoaks CPRE, through our </w:t>
      </w:r>
      <w:proofErr w:type="gramStart"/>
      <w:r w:rsidRPr="00E32296">
        <w:rPr>
          <w:rFonts w:asciiTheme="minorHAnsi" w:hAnsiTheme="minorHAnsi" w:cstheme="minorHAnsi"/>
          <w:sz w:val="24"/>
          <w:szCs w:val="24"/>
        </w:rPr>
        <w:t>Kent county</w:t>
      </w:r>
      <w:proofErr w:type="gramEnd"/>
      <w:r w:rsidRPr="00E32296">
        <w:rPr>
          <w:rFonts w:asciiTheme="minorHAnsi" w:hAnsiTheme="minorHAnsi" w:cstheme="minorHAnsi"/>
          <w:sz w:val="24"/>
          <w:szCs w:val="24"/>
        </w:rPr>
        <w:t xml:space="preserve"> planners, have strongly rejected.</w:t>
      </w:r>
    </w:p>
    <w:p w14:paraId="67E44F36" w14:textId="77777777" w:rsidR="004377AD" w:rsidRPr="00E32296" w:rsidRDefault="004377AD" w:rsidP="00E32296">
      <w:pPr>
        <w:spacing w:after="0" w:line="240" w:lineRule="auto"/>
        <w:rPr>
          <w:rFonts w:asciiTheme="minorHAnsi" w:hAnsiTheme="minorHAnsi" w:cstheme="minorHAnsi"/>
          <w:sz w:val="24"/>
          <w:szCs w:val="24"/>
        </w:rPr>
      </w:pPr>
    </w:p>
    <w:p w14:paraId="3CBFBBFC" w14:textId="77777777" w:rsidR="004377AD" w:rsidRPr="00E32296" w:rsidRDefault="004377AD" w:rsidP="00E32296">
      <w:pPr>
        <w:spacing w:after="0" w:line="240" w:lineRule="auto"/>
        <w:rPr>
          <w:rFonts w:asciiTheme="minorHAnsi" w:hAnsiTheme="minorHAnsi" w:cstheme="minorHAnsi"/>
          <w:sz w:val="24"/>
          <w:szCs w:val="24"/>
        </w:rPr>
      </w:pPr>
      <w:r w:rsidRPr="00E32296">
        <w:rPr>
          <w:rFonts w:asciiTheme="minorHAnsi" w:hAnsiTheme="minorHAnsi" w:cstheme="minorHAnsi"/>
          <w:sz w:val="24"/>
          <w:szCs w:val="24"/>
        </w:rPr>
        <w:t xml:space="preserve">The Local Plan proposal for 2500 houses on the present Pedham Place Golf course, and the possibility of a full capacity 28,000-seater sports stadium complex nearby have met with widespread opposition in this area. For such massive development to leapfrog the M25 barrier would make it even harder to prevent intrusion into protected landscapes elsewhere in the </w:t>
      </w:r>
      <w:proofErr w:type="gramStart"/>
      <w:r w:rsidRPr="00E32296">
        <w:rPr>
          <w:rFonts w:asciiTheme="minorHAnsi" w:hAnsiTheme="minorHAnsi" w:cstheme="minorHAnsi"/>
          <w:sz w:val="24"/>
          <w:szCs w:val="24"/>
        </w:rPr>
        <w:t>District</w:t>
      </w:r>
      <w:proofErr w:type="gramEnd"/>
      <w:r w:rsidRPr="00E32296">
        <w:rPr>
          <w:rFonts w:asciiTheme="minorHAnsi" w:hAnsiTheme="minorHAnsi" w:cstheme="minorHAnsi"/>
          <w:sz w:val="24"/>
          <w:szCs w:val="24"/>
        </w:rPr>
        <w:t>, and would cause further strain on infrastructure of all kinds.  The landscape and enjoyment of the Darent Valley would be adversely affected.   The signs are that Sevenoaks DC is likely to stick to the now-discredited housing target in the next round of Local Plan - Regulation 19.  If it does it would be bad news for the whole District and will be strongly opposed by Sevenoaks CPRE, and contested at Examination stage.</w:t>
      </w:r>
    </w:p>
    <w:p w14:paraId="229B8592" w14:textId="77777777" w:rsidR="004377AD" w:rsidRPr="00E32296" w:rsidRDefault="004377AD" w:rsidP="00E32296">
      <w:pPr>
        <w:spacing w:after="0" w:line="240" w:lineRule="auto"/>
        <w:rPr>
          <w:rFonts w:asciiTheme="minorHAnsi" w:hAnsiTheme="minorHAnsi" w:cstheme="minorHAnsi"/>
          <w:sz w:val="24"/>
          <w:szCs w:val="24"/>
        </w:rPr>
      </w:pPr>
    </w:p>
    <w:p w14:paraId="5F23163C" w14:textId="435FEF68" w:rsidR="004377AD" w:rsidRDefault="004377AD" w:rsidP="00E32296">
      <w:pPr>
        <w:spacing w:after="0" w:line="240" w:lineRule="auto"/>
        <w:rPr>
          <w:rFonts w:asciiTheme="minorHAnsi" w:hAnsiTheme="minorHAnsi" w:cstheme="minorHAnsi"/>
          <w:sz w:val="24"/>
          <w:szCs w:val="24"/>
        </w:rPr>
      </w:pPr>
      <w:r w:rsidRPr="00E32296">
        <w:rPr>
          <w:rFonts w:asciiTheme="minorHAnsi" w:hAnsiTheme="minorHAnsi" w:cstheme="minorHAnsi"/>
          <w:sz w:val="24"/>
          <w:szCs w:val="24"/>
        </w:rPr>
        <w:t>Farningham Parish Council is a member of CPRE and can therefore call on seek advice from Kent CPRE Office if required.  The branch needs more individual like-minded members to make a stand for the beautiful landscape which remains for all to enjoy.  Please think of joining us.</w:t>
      </w:r>
    </w:p>
    <w:p w14:paraId="2B0252F7" w14:textId="77777777" w:rsidR="00E32296" w:rsidRPr="00E32296" w:rsidRDefault="00E32296" w:rsidP="00E32296">
      <w:pPr>
        <w:spacing w:after="0" w:line="240" w:lineRule="auto"/>
        <w:rPr>
          <w:rFonts w:asciiTheme="minorHAnsi" w:hAnsiTheme="minorHAnsi" w:cstheme="minorHAnsi"/>
          <w:sz w:val="24"/>
          <w:szCs w:val="24"/>
        </w:rPr>
      </w:pPr>
    </w:p>
    <w:p w14:paraId="7E0327D5" w14:textId="74971BC5" w:rsidR="00BD2F12" w:rsidRPr="00146A6E" w:rsidRDefault="00BD2F12" w:rsidP="0048297B">
      <w:pPr>
        <w:pStyle w:val="Heading1"/>
        <w:numPr>
          <w:ilvl w:val="0"/>
          <w:numId w:val="41"/>
        </w:numPr>
        <w:ind w:left="0" w:firstLine="0"/>
        <w:rPr>
          <w:rFonts w:asciiTheme="minorHAnsi" w:hAnsiTheme="minorHAnsi" w:cstheme="minorHAnsi"/>
        </w:rPr>
      </w:pPr>
      <w:r w:rsidRPr="00146A6E">
        <w:rPr>
          <w:rFonts w:asciiTheme="minorHAnsi" w:hAnsiTheme="minorHAnsi" w:cstheme="minorHAnsi"/>
        </w:rPr>
        <w:t>Roper</w:t>
      </w:r>
      <w:r w:rsidR="00146A6E">
        <w:rPr>
          <w:rFonts w:asciiTheme="minorHAnsi" w:hAnsiTheme="minorHAnsi" w:cstheme="minorHAnsi"/>
        </w:rPr>
        <w:t>s Charity</w:t>
      </w:r>
      <w:r w:rsidRPr="00146A6E">
        <w:rPr>
          <w:rFonts w:asciiTheme="minorHAnsi" w:hAnsiTheme="minorHAnsi" w:cstheme="minorHAnsi"/>
        </w:rPr>
        <w:t>, Vikki Saunders</w:t>
      </w:r>
    </w:p>
    <w:p w14:paraId="7246CF32" w14:textId="0F5FA01F" w:rsidR="00146A6E" w:rsidRDefault="00146A6E"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Vikki reported that Ropers Charity formed in 1614</w:t>
      </w:r>
      <w:r w:rsidR="009B31E4" w:rsidRPr="009B31E4">
        <w:rPr>
          <w:rFonts w:asciiTheme="minorHAnsi" w:hAnsiTheme="minorHAnsi" w:cstheme="minorHAnsi"/>
          <w:sz w:val="24"/>
          <w:szCs w:val="24"/>
        </w:rPr>
        <w:t xml:space="preserve"> and the Farningham branch now has £4,000 per year to distribute as gifts or pensions, and educational and social assistance to individuals and societies. Applicants can apply through the website and there are cards in the doctor’s surgery and church. Recent donations have included Anthony Roper primary school, Tiny Tots, Brownies and students who have applied for the cost of their text books to be covered.</w:t>
      </w:r>
    </w:p>
    <w:p w14:paraId="3ED118CB" w14:textId="77777777" w:rsidR="009B31E4" w:rsidRPr="009B31E4" w:rsidRDefault="009B31E4" w:rsidP="009B31E4">
      <w:pPr>
        <w:spacing w:after="0" w:line="240" w:lineRule="auto"/>
        <w:rPr>
          <w:rFonts w:asciiTheme="minorHAnsi" w:hAnsiTheme="minorHAnsi" w:cstheme="minorHAnsi"/>
          <w:sz w:val="24"/>
          <w:szCs w:val="24"/>
        </w:rPr>
      </w:pPr>
    </w:p>
    <w:p w14:paraId="5A1C093E" w14:textId="77777777" w:rsidR="00BD2F12" w:rsidRDefault="00BD2F12" w:rsidP="0048297B">
      <w:pPr>
        <w:pStyle w:val="Heading1"/>
        <w:numPr>
          <w:ilvl w:val="0"/>
          <w:numId w:val="41"/>
        </w:numPr>
        <w:ind w:left="0" w:firstLine="0"/>
        <w:rPr>
          <w:rFonts w:asciiTheme="minorHAnsi" w:hAnsiTheme="minorHAnsi" w:cstheme="minorHAnsi"/>
        </w:rPr>
      </w:pPr>
      <w:r w:rsidRPr="009B31E4">
        <w:rPr>
          <w:rFonts w:asciiTheme="minorHAnsi" w:hAnsiTheme="minorHAnsi" w:cstheme="minorHAnsi"/>
        </w:rPr>
        <w:t>Friends of Farningham, Carol Salmon</w:t>
      </w:r>
    </w:p>
    <w:p w14:paraId="421842D8"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 xml:space="preserve">Farningham’s community outdoor spaces group will enter its seventh year when activities resume in April. </w:t>
      </w:r>
    </w:p>
    <w:p w14:paraId="48C037BD" w14:textId="77777777" w:rsidR="009B31E4" w:rsidRPr="009B31E4" w:rsidRDefault="009B31E4" w:rsidP="009B31E4">
      <w:pPr>
        <w:spacing w:after="0" w:line="240" w:lineRule="auto"/>
        <w:rPr>
          <w:rFonts w:asciiTheme="minorHAnsi" w:hAnsiTheme="minorHAnsi" w:cstheme="minorHAnsi"/>
          <w:sz w:val="24"/>
          <w:szCs w:val="24"/>
        </w:rPr>
      </w:pPr>
    </w:p>
    <w:p w14:paraId="37C931EF"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 xml:space="preserve">We meet twice a month to maintain the green spaces and footpaths in the village and also join in with activities arranged by the North West Kent Countryside partnership and their volunteers. Last year we helped clear the noxious weed Himalayan Balsam from the banks of the river and have also assisted with two substantial Prevent Plastic Pollution litter picks in the same area. </w:t>
      </w:r>
    </w:p>
    <w:p w14:paraId="272B9F47" w14:textId="77777777" w:rsidR="009B31E4" w:rsidRPr="009B31E4" w:rsidRDefault="009B31E4" w:rsidP="009B31E4">
      <w:pPr>
        <w:spacing w:after="0" w:line="240" w:lineRule="auto"/>
        <w:rPr>
          <w:rFonts w:asciiTheme="minorHAnsi" w:hAnsiTheme="minorHAnsi" w:cstheme="minorHAnsi"/>
          <w:sz w:val="24"/>
          <w:szCs w:val="24"/>
        </w:rPr>
      </w:pPr>
    </w:p>
    <w:p w14:paraId="3C8D7305"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Another of our projects was clearing litter from the bank which runs alongside the Darent Valley Path in Sparepenny Lane. As well as numerous bottles and cans there were a number of plastic bags containing dog waste. We also find these in large numbers on the riverside path running from The Lion and it remains a source of frustration that there are a number of dog owners who simply do not respect the environment or those they share it with.</w:t>
      </w:r>
    </w:p>
    <w:p w14:paraId="00B9D3C2" w14:textId="77777777" w:rsidR="009B31E4" w:rsidRPr="009B31E4" w:rsidRDefault="009B31E4" w:rsidP="009B31E4">
      <w:pPr>
        <w:spacing w:after="0" w:line="240" w:lineRule="auto"/>
        <w:rPr>
          <w:rFonts w:asciiTheme="minorHAnsi" w:hAnsiTheme="minorHAnsi" w:cstheme="minorHAnsi"/>
          <w:sz w:val="24"/>
          <w:szCs w:val="24"/>
        </w:rPr>
      </w:pPr>
    </w:p>
    <w:p w14:paraId="19824E73"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 xml:space="preserve">Dog waste on the pavements in the High Street is another bone of contention and thanks must go to residents who are prepared to clear up after these selfish owners. </w:t>
      </w:r>
    </w:p>
    <w:p w14:paraId="5D5D91E6" w14:textId="77777777" w:rsidR="009B31E4" w:rsidRPr="009B31E4" w:rsidRDefault="009B31E4" w:rsidP="009B31E4">
      <w:pPr>
        <w:spacing w:after="0" w:line="240" w:lineRule="auto"/>
        <w:rPr>
          <w:rFonts w:asciiTheme="minorHAnsi" w:hAnsiTheme="minorHAnsi" w:cstheme="minorHAnsi"/>
          <w:sz w:val="24"/>
          <w:szCs w:val="24"/>
        </w:rPr>
      </w:pPr>
    </w:p>
    <w:p w14:paraId="37085E21"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 xml:space="preserve">One of our most satisfying projects last year was assisting with clearing ivy and weeds from gravestones and walls in the Churchyard.  A lot of work has been done here and it is well worth a visit. </w:t>
      </w:r>
    </w:p>
    <w:p w14:paraId="12B3BBEB" w14:textId="77777777" w:rsidR="009B31E4" w:rsidRPr="009B31E4" w:rsidRDefault="009B31E4" w:rsidP="009B31E4">
      <w:pPr>
        <w:spacing w:after="0" w:line="240" w:lineRule="auto"/>
        <w:rPr>
          <w:rFonts w:asciiTheme="minorHAnsi" w:hAnsiTheme="minorHAnsi" w:cstheme="minorHAnsi"/>
          <w:sz w:val="24"/>
          <w:szCs w:val="24"/>
        </w:rPr>
      </w:pPr>
    </w:p>
    <w:p w14:paraId="570FF559"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We also cut back ivy from the flint wall at the Beesfield Lane/Eynsford Road junction and did our best to keep the weeds at bay in the High Street and on the historic bridge.</w:t>
      </w:r>
    </w:p>
    <w:p w14:paraId="7F165923" w14:textId="77777777" w:rsidR="009B31E4" w:rsidRPr="009B31E4" w:rsidRDefault="009B31E4" w:rsidP="009B31E4">
      <w:pPr>
        <w:spacing w:after="0" w:line="240" w:lineRule="auto"/>
        <w:rPr>
          <w:rFonts w:asciiTheme="minorHAnsi" w:hAnsiTheme="minorHAnsi" w:cstheme="minorHAnsi"/>
          <w:sz w:val="24"/>
          <w:szCs w:val="24"/>
        </w:rPr>
      </w:pPr>
    </w:p>
    <w:p w14:paraId="1A443D9D" w14:textId="77777777" w:rsidR="009B31E4" w:rsidRP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Friends of Farningham is a small but energetic group and we are keen to recruit new members.</w:t>
      </w:r>
    </w:p>
    <w:p w14:paraId="46FC6130"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 xml:space="preserve">We meet at the Village Hall in the High Street at 10am on the first Saturday and third Wednesday of each month from April through to early October. The actual dates can be seen on the Parish Council noticeboard and website. </w:t>
      </w:r>
    </w:p>
    <w:p w14:paraId="53BE81B5" w14:textId="77777777" w:rsidR="009B31E4" w:rsidRPr="009B31E4" w:rsidRDefault="009B31E4" w:rsidP="009B31E4">
      <w:pPr>
        <w:spacing w:after="0" w:line="240" w:lineRule="auto"/>
        <w:rPr>
          <w:rFonts w:asciiTheme="minorHAnsi" w:hAnsiTheme="minorHAnsi" w:cstheme="minorHAnsi"/>
          <w:sz w:val="24"/>
          <w:szCs w:val="24"/>
        </w:rPr>
      </w:pPr>
    </w:p>
    <w:p w14:paraId="5B294E45" w14:textId="77777777"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 xml:space="preserve">The Parish Council provides </w:t>
      </w:r>
      <w:proofErr w:type="spellStart"/>
      <w:r w:rsidRPr="009B31E4">
        <w:rPr>
          <w:rFonts w:asciiTheme="minorHAnsi" w:hAnsiTheme="minorHAnsi" w:cstheme="minorHAnsi"/>
          <w:sz w:val="24"/>
          <w:szCs w:val="24"/>
        </w:rPr>
        <w:t>hi-viz</w:t>
      </w:r>
      <w:proofErr w:type="spellEnd"/>
      <w:r w:rsidRPr="009B31E4">
        <w:rPr>
          <w:rFonts w:asciiTheme="minorHAnsi" w:hAnsiTheme="minorHAnsi" w:cstheme="minorHAnsi"/>
          <w:sz w:val="24"/>
          <w:szCs w:val="24"/>
        </w:rPr>
        <w:t xml:space="preserve"> jackets and new members can turn up on the day or ask our Clerk for more information. All that is needed is a pair of gardening gloves and sturdy shoes. </w:t>
      </w:r>
    </w:p>
    <w:p w14:paraId="0B2A8582" w14:textId="77777777" w:rsidR="009B31E4" w:rsidRPr="009B31E4" w:rsidRDefault="009B31E4" w:rsidP="009B31E4">
      <w:pPr>
        <w:spacing w:after="0" w:line="240" w:lineRule="auto"/>
        <w:rPr>
          <w:rFonts w:asciiTheme="minorHAnsi" w:hAnsiTheme="minorHAnsi" w:cstheme="minorHAnsi"/>
          <w:sz w:val="24"/>
          <w:szCs w:val="24"/>
        </w:rPr>
      </w:pPr>
    </w:p>
    <w:p w14:paraId="58BE0416" w14:textId="5AAC931E" w:rsidR="009B31E4" w:rsidRDefault="009B31E4" w:rsidP="009B31E4">
      <w:pPr>
        <w:spacing w:after="0" w:line="240" w:lineRule="auto"/>
        <w:rPr>
          <w:rFonts w:asciiTheme="minorHAnsi" w:hAnsiTheme="minorHAnsi" w:cstheme="minorHAnsi"/>
          <w:sz w:val="24"/>
          <w:szCs w:val="24"/>
        </w:rPr>
      </w:pPr>
      <w:r w:rsidRPr="009B31E4">
        <w:rPr>
          <w:rFonts w:asciiTheme="minorHAnsi" w:hAnsiTheme="minorHAnsi" w:cstheme="minorHAnsi"/>
          <w:sz w:val="24"/>
          <w:szCs w:val="24"/>
        </w:rPr>
        <w:t>The Parish Council thanks Friends of Farningham members and the other residents who help with maintenance in and around our village.</w:t>
      </w:r>
    </w:p>
    <w:p w14:paraId="20FAC5A9" w14:textId="77777777" w:rsidR="009B31E4" w:rsidRPr="009B31E4" w:rsidRDefault="009B31E4" w:rsidP="009B31E4">
      <w:pPr>
        <w:spacing w:after="0" w:line="240" w:lineRule="auto"/>
        <w:rPr>
          <w:rFonts w:asciiTheme="minorHAnsi" w:hAnsiTheme="minorHAnsi" w:cstheme="minorHAnsi"/>
          <w:sz w:val="24"/>
          <w:szCs w:val="24"/>
        </w:rPr>
      </w:pPr>
    </w:p>
    <w:p w14:paraId="009B7AE6" w14:textId="77777777" w:rsidR="00BD2F12" w:rsidRPr="009B31E4" w:rsidRDefault="00BD2F12" w:rsidP="0048297B">
      <w:pPr>
        <w:pStyle w:val="ListParagraph"/>
        <w:numPr>
          <w:ilvl w:val="0"/>
          <w:numId w:val="41"/>
        </w:numPr>
        <w:ind w:left="0" w:firstLine="0"/>
        <w:rPr>
          <w:rFonts w:asciiTheme="minorHAnsi" w:hAnsiTheme="minorHAnsi" w:cstheme="minorHAnsi"/>
          <w:b/>
          <w:bCs/>
        </w:rPr>
      </w:pPr>
      <w:r w:rsidRPr="009B31E4">
        <w:rPr>
          <w:rFonts w:asciiTheme="minorHAnsi" w:hAnsiTheme="minorHAnsi" w:cstheme="minorHAnsi"/>
          <w:b/>
          <w:bCs/>
        </w:rPr>
        <w:t>Millfield Trust, Bjorn Ramell</w:t>
      </w:r>
    </w:p>
    <w:p w14:paraId="7398EEE4" w14:textId="47EFB7F5" w:rsidR="00082C91" w:rsidRPr="00082C91" w:rsidRDefault="00082C91" w:rsidP="00082C91">
      <w:pPr>
        <w:pStyle w:val="ListParagraph"/>
        <w:ind w:left="0"/>
        <w:rPr>
          <w:rFonts w:asciiTheme="minorHAnsi" w:hAnsiTheme="minorHAnsi" w:cstheme="minorHAnsi"/>
        </w:rPr>
      </w:pPr>
      <w:r w:rsidRPr="00082C91">
        <w:rPr>
          <w:rFonts w:asciiTheme="minorHAnsi" w:hAnsiTheme="minorHAnsi" w:cstheme="minorHAnsi"/>
        </w:rPr>
        <w:t>It is now 20 years since Millfield was acquired.  The object of Eynsford Millfield Trust is “to preserve in perpetuity the green space between Eynsford &amp; Farningham”.</w:t>
      </w:r>
      <w:r>
        <w:rPr>
          <w:rFonts w:asciiTheme="minorHAnsi" w:hAnsiTheme="minorHAnsi" w:cstheme="minorHAnsi"/>
        </w:rPr>
        <w:t xml:space="preserve"> </w:t>
      </w:r>
      <w:r w:rsidRPr="00082C91">
        <w:rPr>
          <w:rFonts w:asciiTheme="minorHAnsi" w:hAnsiTheme="minorHAnsi" w:cstheme="minorHAnsi"/>
        </w:rPr>
        <w:t>To this end, a charity was established, and the ownership of the land is with the Charity Commission.</w:t>
      </w:r>
    </w:p>
    <w:p w14:paraId="4D11A7C6" w14:textId="77777777" w:rsidR="00082C91" w:rsidRPr="00082C91" w:rsidRDefault="00082C91" w:rsidP="00082C91">
      <w:pPr>
        <w:pStyle w:val="ListParagraph"/>
        <w:ind w:left="0"/>
        <w:rPr>
          <w:rFonts w:asciiTheme="minorHAnsi" w:hAnsiTheme="minorHAnsi" w:cstheme="minorHAnsi"/>
        </w:rPr>
      </w:pPr>
    </w:p>
    <w:p w14:paraId="605B05B7" w14:textId="64E61E39" w:rsidR="00082C91" w:rsidRPr="00082C91" w:rsidRDefault="00082C91" w:rsidP="00082C91">
      <w:pPr>
        <w:pStyle w:val="ListParagraph"/>
        <w:ind w:left="0"/>
        <w:rPr>
          <w:rFonts w:asciiTheme="minorHAnsi" w:hAnsiTheme="minorHAnsi" w:cstheme="minorHAnsi"/>
        </w:rPr>
      </w:pPr>
      <w:r w:rsidRPr="00082C91">
        <w:rPr>
          <w:rFonts w:asciiTheme="minorHAnsi" w:hAnsiTheme="minorHAnsi" w:cstheme="minorHAnsi"/>
        </w:rPr>
        <w:t>The trustees´ initial focus was to improve pedestrian safety.  The roadside path was so narrow that two could not walk side-by-side, and meeting pedestrians had to step out into the busy road!  The footpath was widened and the barbed wire fence was replaced with a wooden handrail.</w:t>
      </w:r>
    </w:p>
    <w:p w14:paraId="1EF7263C" w14:textId="77777777" w:rsidR="00082C91" w:rsidRPr="00082C91" w:rsidRDefault="00082C91" w:rsidP="00082C91">
      <w:pPr>
        <w:pStyle w:val="ListParagraph"/>
        <w:ind w:left="0"/>
        <w:rPr>
          <w:rFonts w:asciiTheme="minorHAnsi" w:hAnsiTheme="minorHAnsi" w:cstheme="minorHAnsi"/>
        </w:rPr>
      </w:pPr>
    </w:p>
    <w:p w14:paraId="7076C64C" w14:textId="6D64F0B5" w:rsidR="00082C91" w:rsidRPr="00082C91" w:rsidRDefault="00082C91" w:rsidP="00082C91">
      <w:pPr>
        <w:pStyle w:val="ListParagraph"/>
        <w:ind w:left="0"/>
        <w:rPr>
          <w:rFonts w:asciiTheme="minorHAnsi" w:hAnsiTheme="minorHAnsi" w:cstheme="minorHAnsi"/>
        </w:rPr>
      </w:pPr>
      <w:r w:rsidRPr="00082C91">
        <w:rPr>
          <w:rFonts w:asciiTheme="minorHAnsi" w:hAnsiTheme="minorHAnsi" w:cstheme="minorHAnsi"/>
        </w:rPr>
        <w:t>We a</w:t>
      </w:r>
      <w:r>
        <w:rPr>
          <w:rFonts w:asciiTheme="minorHAnsi" w:hAnsiTheme="minorHAnsi" w:cstheme="minorHAnsi"/>
        </w:rPr>
        <w:t>r</w:t>
      </w:r>
      <w:r w:rsidRPr="00082C91">
        <w:rPr>
          <w:rFonts w:asciiTheme="minorHAnsi" w:hAnsiTheme="minorHAnsi" w:cstheme="minorHAnsi"/>
        </w:rPr>
        <w:t>e grateful to Kent County Council, who covered the cost of the “new” gravel footpath further into in the field that is used by 100 walkers every day, or a</w:t>
      </w:r>
      <w:r>
        <w:rPr>
          <w:rFonts w:asciiTheme="minorHAnsi" w:hAnsiTheme="minorHAnsi" w:cstheme="minorHAnsi"/>
        </w:rPr>
        <w:t xml:space="preserve"> </w:t>
      </w:r>
      <w:r w:rsidRPr="00082C91">
        <w:rPr>
          <w:rFonts w:asciiTheme="minorHAnsi" w:hAnsiTheme="minorHAnsi" w:cstheme="minorHAnsi"/>
        </w:rPr>
        <w:t>cumulative 700,000 over 20 years!</w:t>
      </w:r>
      <w:r>
        <w:rPr>
          <w:rFonts w:asciiTheme="minorHAnsi" w:hAnsiTheme="minorHAnsi" w:cstheme="minorHAnsi"/>
        </w:rPr>
        <w:t xml:space="preserve"> </w:t>
      </w:r>
      <w:r w:rsidRPr="00082C91">
        <w:rPr>
          <w:rFonts w:asciiTheme="minorHAnsi" w:hAnsiTheme="minorHAnsi" w:cstheme="minorHAnsi"/>
        </w:rPr>
        <w:t>The improvement in pedestrian safety from this, in particular during the school run, cannot be overestimated.</w:t>
      </w:r>
    </w:p>
    <w:p w14:paraId="17A24DFE" w14:textId="77777777" w:rsidR="00082C91" w:rsidRPr="00082C91" w:rsidRDefault="00082C91" w:rsidP="00082C91">
      <w:pPr>
        <w:pStyle w:val="ListParagraph"/>
        <w:ind w:left="0"/>
        <w:rPr>
          <w:rFonts w:asciiTheme="minorHAnsi" w:hAnsiTheme="minorHAnsi" w:cstheme="minorHAnsi"/>
        </w:rPr>
      </w:pPr>
    </w:p>
    <w:p w14:paraId="2560A08B" w14:textId="425B18C1" w:rsidR="00082C91" w:rsidRPr="00082C91" w:rsidRDefault="00082C91" w:rsidP="00082C91">
      <w:pPr>
        <w:pStyle w:val="ListParagraph"/>
        <w:ind w:left="0"/>
        <w:rPr>
          <w:rFonts w:asciiTheme="minorHAnsi" w:hAnsiTheme="minorHAnsi" w:cstheme="minorHAnsi"/>
        </w:rPr>
      </w:pPr>
      <w:r w:rsidRPr="00082C91">
        <w:rPr>
          <w:rFonts w:asciiTheme="minorHAnsi" w:hAnsiTheme="minorHAnsi" w:cstheme="minorHAnsi"/>
        </w:rPr>
        <w:t xml:space="preserve">Work has also been done in improving the appearance.  You have probably noticed that we have finally found someone who is able to mow in between the 28 fruit trees that were planted 10 years ago and sponsored by villagers. In future, the main field will be cut twice yearly, as will the grass around the gravel footpath in the field. The grass in the main field is unfortunately not useable for animal feed due to the presence of </w:t>
      </w:r>
      <w:proofErr w:type="spellStart"/>
      <w:r w:rsidRPr="00082C91">
        <w:rPr>
          <w:rFonts w:asciiTheme="minorHAnsi" w:hAnsiTheme="minorHAnsi" w:cstheme="minorHAnsi"/>
        </w:rPr>
        <w:t>faecal</w:t>
      </w:r>
      <w:proofErr w:type="spellEnd"/>
      <w:r w:rsidRPr="00082C91">
        <w:rPr>
          <w:rFonts w:asciiTheme="minorHAnsi" w:hAnsiTheme="minorHAnsi" w:cstheme="minorHAnsi"/>
        </w:rPr>
        <w:t xml:space="preserve"> matter from dogs.  Therefore, the grass cuttings will have to</w:t>
      </w:r>
      <w:r>
        <w:rPr>
          <w:rFonts w:asciiTheme="minorHAnsi" w:hAnsiTheme="minorHAnsi" w:cstheme="minorHAnsi"/>
        </w:rPr>
        <w:t xml:space="preserve"> </w:t>
      </w:r>
      <w:r w:rsidRPr="00082C91">
        <w:rPr>
          <w:rFonts w:asciiTheme="minorHAnsi" w:hAnsiTheme="minorHAnsi" w:cstheme="minorHAnsi"/>
        </w:rPr>
        <w:t xml:space="preserve">decompose in the field. </w:t>
      </w:r>
    </w:p>
    <w:p w14:paraId="06FBB04B" w14:textId="77777777" w:rsidR="00082C91" w:rsidRPr="00082C91" w:rsidRDefault="00082C91" w:rsidP="00082C91">
      <w:pPr>
        <w:pStyle w:val="ListParagraph"/>
        <w:ind w:left="0"/>
        <w:rPr>
          <w:rFonts w:asciiTheme="minorHAnsi" w:hAnsiTheme="minorHAnsi" w:cstheme="minorHAnsi"/>
        </w:rPr>
      </w:pPr>
    </w:p>
    <w:p w14:paraId="00A6DEC7" w14:textId="77777777" w:rsidR="00082C91" w:rsidRPr="00082C91" w:rsidRDefault="00082C91" w:rsidP="00082C91">
      <w:pPr>
        <w:pStyle w:val="ListParagraph"/>
        <w:ind w:left="0"/>
        <w:rPr>
          <w:rFonts w:asciiTheme="minorHAnsi" w:hAnsiTheme="minorHAnsi" w:cstheme="minorHAnsi"/>
        </w:rPr>
      </w:pPr>
      <w:r w:rsidRPr="00082C91">
        <w:rPr>
          <w:rFonts w:asciiTheme="minorHAnsi" w:hAnsiTheme="minorHAnsi" w:cstheme="minorHAnsi"/>
        </w:rPr>
        <w:t xml:space="preserve">All hedges ae cut in the winter by Robert Alexander, which is greatly appreciated.  </w:t>
      </w:r>
    </w:p>
    <w:p w14:paraId="1CBD2E3E" w14:textId="77777777" w:rsidR="00082C91" w:rsidRPr="00082C91" w:rsidRDefault="00082C91" w:rsidP="00082C91">
      <w:pPr>
        <w:pStyle w:val="ListParagraph"/>
        <w:ind w:left="0"/>
        <w:rPr>
          <w:rFonts w:asciiTheme="minorHAnsi" w:hAnsiTheme="minorHAnsi" w:cstheme="minorHAnsi"/>
        </w:rPr>
      </w:pPr>
      <w:r w:rsidRPr="00082C91">
        <w:rPr>
          <w:rFonts w:asciiTheme="minorHAnsi" w:hAnsiTheme="minorHAnsi" w:cstheme="minorHAnsi"/>
        </w:rPr>
        <w:t xml:space="preserve"> </w:t>
      </w:r>
    </w:p>
    <w:p w14:paraId="2043972B" w14:textId="5DD102DA" w:rsidR="009B31E4" w:rsidRDefault="00082C91" w:rsidP="009B31E4">
      <w:pPr>
        <w:pStyle w:val="ListParagraph"/>
        <w:ind w:left="0"/>
        <w:rPr>
          <w:rFonts w:asciiTheme="minorHAnsi" w:hAnsiTheme="minorHAnsi" w:cstheme="minorHAnsi"/>
        </w:rPr>
      </w:pPr>
      <w:r w:rsidRPr="00082C91">
        <w:rPr>
          <w:rFonts w:asciiTheme="minorHAnsi" w:hAnsiTheme="minorHAnsi" w:cstheme="minorHAnsi"/>
        </w:rPr>
        <w:t>We have regular work parties for general tidying, and volunteers are most welcome to join! The dates will be posted in the Trident and on the Millfield noticeboard.</w:t>
      </w:r>
    </w:p>
    <w:p w14:paraId="3045ABC5" w14:textId="77777777" w:rsidR="009B31E4" w:rsidRPr="0048297B" w:rsidRDefault="009B31E4" w:rsidP="009B31E4">
      <w:pPr>
        <w:pStyle w:val="ListParagraph"/>
        <w:ind w:left="0"/>
        <w:rPr>
          <w:rFonts w:asciiTheme="minorHAnsi" w:hAnsiTheme="minorHAnsi" w:cstheme="minorHAnsi"/>
        </w:rPr>
      </w:pPr>
    </w:p>
    <w:p w14:paraId="4663BA4F" w14:textId="79F781B4" w:rsidR="00BD2F12" w:rsidRPr="00082C91" w:rsidRDefault="00BD2F12" w:rsidP="0048297B">
      <w:pPr>
        <w:pStyle w:val="ListParagraph"/>
        <w:numPr>
          <w:ilvl w:val="0"/>
          <w:numId w:val="42"/>
        </w:numPr>
        <w:ind w:left="0" w:firstLine="0"/>
        <w:rPr>
          <w:rFonts w:asciiTheme="minorHAnsi" w:hAnsiTheme="minorHAnsi" w:cstheme="minorHAnsi"/>
          <w:b/>
          <w:bCs/>
        </w:rPr>
      </w:pPr>
      <w:r w:rsidRPr="00082C91">
        <w:rPr>
          <w:rFonts w:asciiTheme="minorHAnsi" w:hAnsiTheme="minorHAnsi" w:cstheme="minorHAnsi"/>
          <w:b/>
          <w:bCs/>
        </w:rPr>
        <w:t>Protect Our Greenbelt Together, Su Hewitt</w:t>
      </w:r>
    </w:p>
    <w:p w14:paraId="73A45DA2" w14:textId="5651698A" w:rsidR="00082C91" w:rsidRDefault="004E66A8" w:rsidP="00082C91">
      <w:pPr>
        <w:pStyle w:val="ListParagraph"/>
        <w:ind w:left="0"/>
        <w:rPr>
          <w:rFonts w:asciiTheme="minorHAnsi" w:hAnsiTheme="minorHAnsi" w:cstheme="minorHAnsi"/>
        </w:rPr>
      </w:pPr>
      <w:r>
        <w:rPr>
          <w:rFonts w:asciiTheme="minorHAnsi" w:hAnsiTheme="minorHAnsi" w:cstheme="minorHAnsi"/>
        </w:rPr>
        <w:t>Su Hewitt reported that the group has been very busy collating data and information on the Local Plan. Regulation 18 that had been open for consultation from the 24</w:t>
      </w:r>
      <w:r w:rsidRPr="004E66A8">
        <w:rPr>
          <w:rFonts w:asciiTheme="minorHAnsi" w:hAnsiTheme="minorHAnsi" w:cstheme="minorHAnsi"/>
          <w:vertAlign w:val="superscript"/>
        </w:rPr>
        <w:t>th</w:t>
      </w:r>
      <w:r>
        <w:rPr>
          <w:rFonts w:asciiTheme="minorHAnsi" w:hAnsiTheme="minorHAnsi" w:cstheme="minorHAnsi"/>
        </w:rPr>
        <w:t xml:space="preserve"> November 2023 to the 11</w:t>
      </w:r>
      <w:r w:rsidRPr="004E66A8">
        <w:rPr>
          <w:rFonts w:asciiTheme="minorHAnsi" w:hAnsiTheme="minorHAnsi" w:cstheme="minorHAnsi"/>
          <w:vertAlign w:val="superscript"/>
        </w:rPr>
        <w:t>th</w:t>
      </w:r>
      <w:r>
        <w:rPr>
          <w:rFonts w:asciiTheme="minorHAnsi" w:hAnsiTheme="minorHAnsi" w:cstheme="minorHAnsi"/>
        </w:rPr>
        <w:t xml:space="preserve"> January 2024 had proved to be a very challenging time by making residents aware of the consultation and supporting submissions as the portal had not proved to be very user friendly. Work will continue over the coming months in preparation for Regulation 19.</w:t>
      </w:r>
    </w:p>
    <w:p w14:paraId="34AD2E21" w14:textId="77777777" w:rsidR="00041577" w:rsidRPr="0048297B" w:rsidRDefault="00041577" w:rsidP="00082C91">
      <w:pPr>
        <w:pStyle w:val="ListParagraph"/>
        <w:ind w:left="0"/>
        <w:rPr>
          <w:rFonts w:asciiTheme="minorHAnsi" w:hAnsiTheme="minorHAnsi" w:cstheme="minorHAnsi"/>
        </w:rPr>
      </w:pPr>
    </w:p>
    <w:p w14:paraId="7AEF4D53" w14:textId="77777777" w:rsidR="00BD2F12" w:rsidRPr="00082C91" w:rsidRDefault="00BD2F12" w:rsidP="0048297B">
      <w:pPr>
        <w:pStyle w:val="ListParagraph"/>
        <w:numPr>
          <w:ilvl w:val="0"/>
          <w:numId w:val="42"/>
        </w:numPr>
        <w:ind w:left="0" w:firstLine="0"/>
        <w:rPr>
          <w:rFonts w:asciiTheme="minorHAnsi" w:hAnsiTheme="minorHAnsi" w:cstheme="minorHAnsi"/>
          <w:b/>
          <w:bCs/>
        </w:rPr>
      </w:pPr>
      <w:r w:rsidRPr="00082C91">
        <w:rPr>
          <w:rFonts w:asciiTheme="minorHAnsi" w:hAnsiTheme="minorHAnsi" w:cstheme="minorHAnsi"/>
          <w:b/>
          <w:bCs/>
        </w:rPr>
        <w:t>Matters Raised, questions from residents – for discussion only</w:t>
      </w:r>
    </w:p>
    <w:p w14:paraId="4976672E" w14:textId="68DBCA2E" w:rsidR="00BD2F12" w:rsidRDefault="000944E5" w:rsidP="00BD2F12">
      <w:pPr>
        <w:pStyle w:val="ListParagraph"/>
        <w:ind w:left="0"/>
        <w:rPr>
          <w:rFonts w:asciiTheme="minorHAnsi" w:hAnsiTheme="minorHAnsi" w:cstheme="minorHAnsi"/>
        </w:rPr>
      </w:pPr>
      <w:r>
        <w:rPr>
          <w:rFonts w:asciiTheme="minorHAnsi" w:hAnsiTheme="minorHAnsi" w:cstheme="minorHAnsi"/>
        </w:rPr>
        <w:t>Cllr McGarvey advised that Shand Hall is open on Friday mornings for residents to attend and enjoy a (paid for) breakfast if they wish, as is The Space on Wednesday mornings at the Riverside Club in Eynsford. There is a walkabout guide to Farningham and the graveyard at St Peters and St Paul’s has recently been mapped with publications hopefully available later in the year.</w:t>
      </w:r>
    </w:p>
    <w:p w14:paraId="3204070E" w14:textId="77777777" w:rsidR="000944E5" w:rsidRDefault="000944E5" w:rsidP="00BD2F12">
      <w:pPr>
        <w:pStyle w:val="ListParagraph"/>
        <w:ind w:left="0"/>
        <w:rPr>
          <w:rFonts w:asciiTheme="minorHAnsi" w:hAnsiTheme="minorHAnsi" w:cstheme="minorHAnsi"/>
        </w:rPr>
      </w:pPr>
    </w:p>
    <w:p w14:paraId="1C693B18" w14:textId="59FE81A9" w:rsidR="000944E5" w:rsidRDefault="000944E5" w:rsidP="00BD2F12">
      <w:pPr>
        <w:pStyle w:val="ListParagraph"/>
        <w:ind w:left="0"/>
        <w:rPr>
          <w:rFonts w:asciiTheme="minorHAnsi" w:hAnsiTheme="minorHAnsi" w:cstheme="minorHAnsi"/>
        </w:rPr>
      </w:pPr>
      <w:r>
        <w:rPr>
          <w:rFonts w:asciiTheme="minorHAnsi" w:hAnsiTheme="minorHAnsi" w:cstheme="minorHAnsi"/>
        </w:rPr>
        <w:t xml:space="preserve">Susan Pittman reported that the Geopark </w:t>
      </w:r>
      <w:proofErr w:type="spellStart"/>
      <w:r>
        <w:rPr>
          <w:rFonts w:asciiTheme="minorHAnsi" w:hAnsiTheme="minorHAnsi" w:cstheme="minorHAnsi"/>
        </w:rPr>
        <w:t>Unesco</w:t>
      </w:r>
      <w:proofErr w:type="spellEnd"/>
      <w:r>
        <w:rPr>
          <w:rFonts w:asciiTheme="minorHAnsi" w:hAnsiTheme="minorHAnsi" w:cstheme="minorHAnsi"/>
        </w:rPr>
        <w:t xml:space="preserve"> bid to create a site across the Kent Downs and over the Channel into France is gaining momentum and that the boundary stops at Eynsford so Farningham is not currently included and this this might be something Farningham Parish Council might want to raise.</w:t>
      </w:r>
    </w:p>
    <w:p w14:paraId="6ACD41C7" w14:textId="77777777" w:rsidR="00082C91" w:rsidRPr="0048297B" w:rsidRDefault="00082C91" w:rsidP="00BD2F12">
      <w:pPr>
        <w:pStyle w:val="ListParagraph"/>
        <w:ind w:left="0"/>
        <w:rPr>
          <w:rFonts w:asciiTheme="minorHAnsi" w:hAnsiTheme="minorHAnsi" w:cstheme="minorHAnsi"/>
        </w:rPr>
      </w:pPr>
    </w:p>
    <w:p w14:paraId="5E613DA1" w14:textId="77777777" w:rsidR="00BD2F12" w:rsidRPr="0048297B" w:rsidRDefault="00BD2F12" w:rsidP="00BD2F12">
      <w:pPr>
        <w:pStyle w:val="Heading1"/>
        <w:rPr>
          <w:rFonts w:asciiTheme="minorHAnsi" w:hAnsiTheme="minorHAnsi" w:cstheme="minorHAnsi"/>
          <w:b w:val="0"/>
          <w:bCs w:val="0"/>
        </w:rPr>
      </w:pPr>
      <w:r w:rsidRPr="0048297B">
        <w:rPr>
          <w:rFonts w:asciiTheme="minorHAnsi" w:hAnsiTheme="minorHAnsi" w:cstheme="minorHAnsi"/>
          <w:b w:val="0"/>
          <w:bCs w:val="0"/>
        </w:rPr>
        <w:t>The following reports have been provided and can be viewed in paper format:</w:t>
      </w:r>
    </w:p>
    <w:p w14:paraId="5386353C" w14:textId="77777777" w:rsidR="00BD2F12" w:rsidRPr="0048297B" w:rsidRDefault="00BD2F12" w:rsidP="00BD2F12">
      <w:pPr>
        <w:pStyle w:val="Heading1"/>
        <w:numPr>
          <w:ilvl w:val="0"/>
          <w:numId w:val="38"/>
        </w:numPr>
        <w:ind w:left="0" w:firstLine="0"/>
        <w:rPr>
          <w:rFonts w:asciiTheme="minorHAnsi" w:hAnsiTheme="minorHAnsi" w:cstheme="minorHAnsi"/>
          <w:b w:val="0"/>
          <w:bCs w:val="0"/>
        </w:rPr>
      </w:pPr>
      <w:r w:rsidRPr="0048297B">
        <w:rPr>
          <w:rFonts w:asciiTheme="minorHAnsi" w:hAnsiTheme="minorHAnsi" w:cstheme="minorHAnsi"/>
          <w:b w:val="0"/>
          <w:bCs w:val="0"/>
        </w:rPr>
        <w:t>Farningham Village Hall Management Committee</w:t>
      </w:r>
    </w:p>
    <w:p w14:paraId="5EB52047" w14:textId="77777777" w:rsidR="00BD2F12" w:rsidRPr="0048297B" w:rsidRDefault="00BD2F12" w:rsidP="00BD2F12">
      <w:pPr>
        <w:pStyle w:val="Heading1"/>
        <w:numPr>
          <w:ilvl w:val="0"/>
          <w:numId w:val="38"/>
        </w:numPr>
        <w:ind w:left="0" w:firstLine="0"/>
        <w:rPr>
          <w:rFonts w:asciiTheme="minorHAnsi" w:hAnsiTheme="minorHAnsi" w:cstheme="minorHAnsi"/>
          <w:b w:val="0"/>
          <w:bCs w:val="0"/>
        </w:rPr>
      </w:pPr>
      <w:r w:rsidRPr="0048297B">
        <w:rPr>
          <w:rFonts w:asciiTheme="minorHAnsi" w:hAnsiTheme="minorHAnsi" w:cstheme="minorHAnsi"/>
          <w:b w:val="0"/>
          <w:bCs w:val="0"/>
        </w:rPr>
        <w:t>Farningham United Charities</w:t>
      </w:r>
    </w:p>
    <w:p w14:paraId="65A429B2" w14:textId="77777777" w:rsidR="00BD2F12" w:rsidRPr="00BD2F12" w:rsidRDefault="00BD2F12" w:rsidP="00BD2F12">
      <w:pPr>
        <w:pStyle w:val="Heading1"/>
        <w:numPr>
          <w:ilvl w:val="0"/>
          <w:numId w:val="38"/>
        </w:numPr>
        <w:ind w:left="0" w:firstLine="0"/>
        <w:rPr>
          <w:rFonts w:asciiTheme="minorHAnsi" w:hAnsiTheme="minorHAnsi" w:cstheme="minorHAnsi"/>
          <w:b w:val="0"/>
          <w:bCs w:val="0"/>
          <w:color w:val="000000"/>
        </w:rPr>
      </w:pPr>
      <w:r w:rsidRPr="00BD2F12">
        <w:rPr>
          <w:rFonts w:asciiTheme="minorHAnsi" w:hAnsiTheme="minorHAnsi" w:cstheme="minorHAnsi"/>
          <w:b w:val="0"/>
          <w:bCs w:val="0"/>
        </w:rPr>
        <w:t xml:space="preserve">The </w:t>
      </w:r>
      <w:r w:rsidRPr="00BD2F12">
        <w:rPr>
          <w:rFonts w:asciiTheme="minorHAnsi" w:hAnsiTheme="minorHAnsi" w:cstheme="minorHAnsi"/>
          <w:b w:val="0"/>
          <w:bCs w:val="0"/>
          <w:color w:val="000000"/>
        </w:rPr>
        <w:t>Darent River Preservation Society</w:t>
      </w:r>
    </w:p>
    <w:p w14:paraId="65E06CB3" w14:textId="77777777" w:rsidR="00BD2F12" w:rsidRPr="00BD2F12" w:rsidRDefault="00BD2F12" w:rsidP="00BD2F12">
      <w:pPr>
        <w:pStyle w:val="Heading1"/>
        <w:numPr>
          <w:ilvl w:val="0"/>
          <w:numId w:val="38"/>
        </w:numPr>
        <w:ind w:left="0" w:firstLine="0"/>
        <w:rPr>
          <w:rFonts w:asciiTheme="minorHAnsi" w:hAnsiTheme="minorHAnsi" w:cstheme="minorHAnsi"/>
          <w:b w:val="0"/>
          <w:bCs w:val="0"/>
        </w:rPr>
      </w:pPr>
      <w:r w:rsidRPr="00BD2F12">
        <w:rPr>
          <w:rFonts w:asciiTheme="minorHAnsi" w:hAnsiTheme="minorHAnsi" w:cstheme="minorHAnsi"/>
          <w:b w:val="0"/>
          <w:bCs w:val="0"/>
        </w:rPr>
        <w:t>Farningham Women’s Institute, Marilyn Wells</w:t>
      </w:r>
    </w:p>
    <w:p w14:paraId="6DD43BDE" w14:textId="77777777" w:rsidR="00D9682A" w:rsidRPr="00D9682A" w:rsidRDefault="00D9682A" w:rsidP="00D9682A">
      <w:pPr>
        <w:tabs>
          <w:tab w:val="left" w:pos="1050"/>
        </w:tabs>
      </w:pPr>
    </w:p>
    <w:sectPr w:rsidR="00D9682A" w:rsidRPr="00D9682A" w:rsidSect="00CF4883">
      <w:footerReference w:type="default" r:id="rId9"/>
      <w:pgSz w:w="11906" w:h="16838"/>
      <w:pgMar w:top="680" w:right="680"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055EB" w14:textId="77777777" w:rsidR="000308FB" w:rsidRDefault="000308FB" w:rsidP="00A75BA8">
      <w:pPr>
        <w:spacing w:after="0" w:line="240" w:lineRule="auto"/>
      </w:pPr>
      <w:r>
        <w:separator/>
      </w:r>
    </w:p>
  </w:endnote>
  <w:endnote w:type="continuationSeparator" w:id="0">
    <w:p w14:paraId="19A0EE5C" w14:textId="77777777" w:rsidR="000308FB" w:rsidRDefault="000308FB" w:rsidP="00A7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898650"/>
      <w:docPartObj>
        <w:docPartGallery w:val="Page Numbers (Bottom of Page)"/>
        <w:docPartUnique/>
      </w:docPartObj>
    </w:sdtPr>
    <w:sdtEndPr>
      <w:rPr>
        <w:rFonts w:ascii="Century Gothic" w:hAnsi="Century Gothic"/>
        <w:noProof/>
      </w:rPr>
    </w:sdtEndPr>
    <w:sdtContent>
      <w:p w14:paraId="26C5D379" w14:textId="77777777" w:rsidR="00A75BA8" w:rsidRPr="00A75BA8" w:rsidRDefault="00A75BA8">
        <w:pPr>
          <w:pStyle w:val="Footer"/>
          <w:jc w:val="right"/>
          <w:rPr>
            <w:rFonts w:ascii="Century Gothic" w:hAnsi="Century Gothic"/>
          </w:rPr>
        </w:pPr>
        <w:r w:rsidRPr="00A75BA8">
          <w:rPr>
            <w:rFonts w:ascii="Century Gothic" w:hAnsi="Century Gothic"/>
          </w:rPr>
          <w:fldChar w:fldCharType="begin"/>
        </w:r>
        <w:r w:rsidRPr="00A75BA8">
          <w:rPr>
            <w:rFonts w:ascii="Century Gothic" w:hAnsi="Century Gothic"/>
          </w:rPr>
          <w:instrText xml:space="preserve"> PAGE   \* MERGEFORMAT </w:instrText>
        </w:r>
        <w:r w:rsidRPr="00A75BA8">
          <w:rPr>
            <w:rFonts w:ascii="Century Gothic" w:hAnsi="Century Gothic"/>
          </w:rPr>
          <w:fldChar w:fldCharType="separate"/>
        </w:r>
        <w:r w:rsidRPr="00A75BA8">
          <w:rPr>
            <w:rFonts w:ascii="Century Gothic" w:hAnsi="Century Gothic"/>
            <w:noProof/>
          </w:rPr>
          <w:t>2</w:t>
        </w:r>
        <w:r w:rsidRPr="00A75BA8">
          <w:rPr>
            <w:rFonts w:ascii="Century Gothic" w:hAnsi="Century Gothic"/>
            <w:noProof/>
          </w:rPr>
          <w:fldChar w:fldCharType="end"/>
        </w:r>
      </w:p>
    </w:sdtContent>
  </w:sdt>
  <w:p w14:paraId="0E4EA19A" w14:textId="77777777" w:rsidR="00A75BA8" w:rsidRDefault="00A7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9C094" w14:textId="77777777" w:rsidR="000308FB" w:rsidRDefault="000308FB" w:rsidP="00A75BA8">
      <w:pPr>
        <w:spacing w:after="0" w:line="240" w:lineRule="auto"/>
      </w:pPr>
      <w:r>
        <w:separator/>
      </w:r>
    </w:p>
  </w:footnote>
  <w:footnote w:type="continuationSeparator" w:id="0">
    <w:p w14:paraId="564257F5" w14:textId="77777777" w:rsidR="000308FB" w:rsidRDefault="000308FB" w:rsidP="00A7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0A1A"/>
    <w:multiLevelType w:val="hybridMultilevel"/>
    <w:tmpl w:val="A02AEB68"/>
    <w:lvl w:ilvl="0" w:tplc="79F063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B10C3"/>
    <w:multiLevelType w:val="hybridMultilevel"/>
    <w:tmpl w:val="FFDADBC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D4679"/>
    <w:multiLevelType w:val="multilevel"/>
    <w:tmpl w:val="80CCAF04"/>
    <w:lvl w:ilvl="0">
      <w:start w:val="13"/>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C8B5DB6"/>
    <w:multiLevelType w:val="hybridMultilevel"/>
    <w:tmpl w:val="928E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4598C"/>
    <w:multiLevelType w:val="hybridMultilevel"/>
    <w:tmpl w:val="35B23A7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6D1DFC"/>
    <w:multiLevelType w:val="hybridMultilevel"/>
    <w:tmpl w:val="1E3C4B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35B9"/>
    <w:multiLevelType w:val="multilevel"/>
    <w:tmpl w:val="5486198C"/>
    <w:lvl w:ilvl="0">
      <w:start w:val="14"/>
      <w:numFmt w:val="decimal"/>
      <w:lvlText w:val="%1"/>
      <w:lvlJc w:val="left"/>
      <w:pPr>
        <w:ind w:left="420" w:hanging="420"/>
      </w:pPr>
      <w:rPr>
        <w:rFonts w:hint="default"/>
        <w:color w:val="auto"/>
      </w:rPr>
    </w:lvl>
    <w:lvl w:ilvl="1">
      <w:start w:val="1"/>
      <w:numFmt w:val="decimal"/>
      <w:lvlText w:val="%1.%2"/>
      <w:lvlJc w:val="left"/>
      <w:pPr>
        <w:ind w:left="777" w:hanging="420"/>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7" w15:restartNumberingAfterBreak="0">
    <w:nsid w:val="14BA54DA"/>
    <w:multiLevelType w:val="multilevel"/>
    <w:tmpl w:val="CD1EB062"/>
    <w:lvl w:ilvl="0">
      <w:start w:val="13"/>
      <w:numFmt w:val="decimal"/>
      <w:lvlText w:val="%1"/>
      <w:lvlJc w:val="left"/>
      <w:pPr>
        <w:ind w:left="420" w:hanging="420"/>
      </w:pPr>
      <w:rPr>
        <w:rFonts w:hint="default"/>
        <w:color w:val="auto"/>
      </w:rPr>
    </w:lvl>
    <w:lvl w:ilvl="1">
      <w:start w:val="2"/>
      <w:numFmt w:val="decimal"/>
      <w:lvlText w:val="%1.%2"/>
      <w:lvlJc w:val="left"/>
      <w:pPr>
        <w:ind w:left="777" w:hanging="420"/>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8" w15:restartNumberingAfterBreak="0">
    <w:nsid w:val="18AE01F6"/>
    <w:multiLevelType w:val="hybridMultilevel"/>
    <w:tmpl w:val="B2A2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A72E8"/>
    <w:multiLevelType w:val="multilevel"/>
    <w:tmpl w:val="8F9A74D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80830"/>
    <w:multiLevelType w:val="hybridMultilevel"/>
    <w:tmpl w:val="9C14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054E0"/>
    <w:multiLevelType w:val="hybridMultilevel"/>
    <w:tmpl w:val="97FAF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5F7A5F"/>
    <w:multiLevelType w:val="hybridMultilevel"/>
    <w:tmpl w:val="75F8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70FA5"/>
    <w:multiLevelType w:val="hybridMultilevel"/>
    <w:tmpl w:val="2C9CA4D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567F1E"/>
    <w:multiLevelType w:val="multilevel"/>
    <w:tmpl w:val="8F147456"/>
    <w:lvl w:ilvl="0">
      <w:start w:val="12"/>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34AF5691"/>
    <w:multiLevelType w:val="hybridMultilevel"/>
    <w:tmpl w:val="D7986D1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C7A77"/>
    <w:multiLevelType w:val="multilevel"/>
    <w:tmpl w:val="14789378"/>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E722B"/>
    <w:multiLevelType w:val="hybridMultilevel"/>
    <w:tmpl w:val="DE1C9724"/>
    <w:lvl w:ilvl="0" w:tplc="5C7C9EF2">
      <w:start w:val="3"/>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7785F"/>
    <w:multiLevelType w:val="hybridMultilevel"/>
    <w:tmpl w:val="FBB84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17D15"/>
    <w:multiLevelType w:val="multilevel"/>
    <w:tmpl w:val="A490A3A2"/>
    <w:lvl w:ilvl="0">
      <w:start w:val="14"/>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4B9254A2"/>
    <w:multiLevelType w:val="multilevel"/>
    <w:tmpl w:val="3320AF7A"/>
    <w:lvl w:ilvl="0">
      <w:start w:val="14"/>
      <w:numFmt w:val="decimal"/>
      <w:lvlText w:val="%1"/>
      <w:lvlJc w:val="left"/>
      <w:pPr>
        <w:ind w:left="420" w:hanging="420"/>
      </w:pPr>
      <w:rPr>
        <w:rFonts w:hint="default"/>
        <w:b w:val="0"/>
      </w:rPr>
    </w:lvl>
    <w:lvl w:ilvl="1">
      <w:start w:val="1"/>
      <w:numFmt w:val="decimal"/>
      <w:lvlText w:val="%1.%2"/>
      <w:lvlJc w:val="left"/>
      <w:pPr>
        <w:ind w:left="1344" w:hanging="420"/>
      </w:pPr>
      <w:rPr>
        <w:rFonts w:hint="default"/>
        <w:b w:val="0"/>
      </w:rPr>
    </w:lvl>
    <w:lvl w:ilvl="2">
      <w:start w:val="1"/>
      <w:numFmt w:val="decimal"/>
      <w:lvlText w:val="%1.%2.%3"/>
      <w:lvlJc w:val="left"/>
      <w:pPr>
        <w:ind w:left="2568" w:hanging="720"/>
      </w:pPr>
      <w:rPr>
        <w:rFonts w:hint="default"/>
        <w:b w:val="0"/>
      </w:rPr>
    </w:lvl>
    <w:lvl w:ilvl="3">
      <w:start w:val="1"/>
      <w:numFmt w:val="decimal"/>
      <w:lvlText w:val="%1.%2.%3.%4"/>
      <w:lvlJc w:val="left"/>
      <w:pPr>
        <w:ind w:left="3492" w:hanging="720"/>
      </w:pPr>
      <w:rPr>
        <w:rFonts w:hint="default"/>
        <w:b w:val="0"/>
      </w:rPr>
    </w:lvl>
    <w:lvl w:ilvl="4">
      <w:start w:val="1"/>
      <w:numFmt w:val="decimal"/>
      <w:lvlText w:val="%1.%2.%3.%4.%5"/>
      <w:lvlJc w:val="left"/>
      <w:pPr>
        <w:ind w:left="4776" w:hanging="1080"/>
      </w:pPr>
      <w:rPr>
        <w:rFonts w:hint="default"/>
        <w:b w:val="0"/>
      </w:rPr>
    </w:lvl>
    <w:lvl w:ilvl="5">
      <w:start w:val="1"/>
      <w:numFmt w:val="decimal"/>
      <w:lvlText w:val="%1.%2.%3.%4.%5.%6"/>
      <w:lvlJc w:val="left"/>
      <w:pPr>
        <w:ind w:left="5700" w:hanging="1080"/>
      </w:pPr>
      <w:rPr>
        <w:rFonts w:hint="default"/>
        <w:b w:val="0"/>
      </w:rPr>
    </w:lvl>
    <w:lvl w:ilvl="6">
      <w:start w:val="1"/>
      <w:numFmt w:val="decimal"/>
      <w:lvlText w:val="%1.%2.%3.%4.%5.%6.%7"/>
      <w:lvlJc w:val="left"/>
      <w:pPr>
        <w:ind w:left="6984" w:hanging="1440"/>
      </w:pPr>
      <w:rPr>
        <w:rFonts w:hint="default"/>
        <w:b w:val="0"/>
      </w:rPr>
    </w:lvl>
    <w:lvl w:ilvl="7">
      <w:start w:val="1"/>
      <w:numFmt w:val="decimal"/>
      <w:lvlText w:val="%1.%2.%3.%4.%5.%6.%7.%8"/>
      <w:lvlJc w:val="left"/>
      <w:pPr>
        <w:ind w:left="7908" w:hanging="1440"/>
      </w:pPr>
      <w:rPr>
        <w:rFonts w:hint="default"/>
        <w:b w:val="0"/>
      </w:rPr>
    </w:lvl>
    <w:lvl w:ilvl="8">
      <w:start w:val="1"/>
      <w:numFmt w:val="decimal"/>
      <w:lvlText w:val="%1.%2.%3.%4.%5.%6.%7.%8.%9"/>
      <w:lvlJc w:val="left"/>
      <w:pPr>
        <w:ind w:left="9192" w:hanging="1800"/>
      </w:pPr>
      <w:rPr>
        <w:rFonts w:hint="default"/>
        <w:b w:val="0"/>
      </w:rPr>
    </w:lvl>
  </w:abstractNum>
  <w:abstractNum w:abstractNumId="21" w15:restartNumberingAfterBreak="0">
    <w:nsid w:val="507A2133"/>
    <w:multiLevelType w:val="hybridMultilevel"/>
    <w:tmpl w:val="D19C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C5725"/>
    <w:multiLevelType w:val="hybridMultilevel"/>
    <w:tmpl w:val="07C0A6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801EB3"/>
    <w:multiLevelType w:val="hybridMultilevel"/>
    <w:tmpl w:val="F176C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3410E"/>
    <w:multiLevelType w:val="hybridMultilevel"/>
    <w:tmpl w:val="812289B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217DF6"/>
    <w:multiLevelType w:val="hybridMultilevel"/>
    <w:tmpl w:val="F4527E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C5188D"/>
    <w:multiLevelType w:val="hybridMultilevel"/>
    <w:tmpl w:val="0312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2C6EA5"/>
    <w:multiLevelType w:val="multilevel"/>
    <w:tmpl w:val="E3A27C4C"/>
    <w:lvl w:ilvl="0">
      <w:start w:val="14"/>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2954545"/>
    <w:multiLevelType w:val="multilevel"/>
    <w:tmpl w:val="3F982A16"/>
    <w:lvl w:ilvl="0">
      <w:start w:val="16"/>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29" w15:restartNumberingAfterBreak="0">
    <w:nsid w:val="63AD42C9"/>
    <w:multiLevelType w:val="hybridMultilevel"/>
    <w:tmpl w:val="CF36C236"/>
    <w:lvl w:ilvl="0" w:tplc="809AFD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91173"/>
    <w:multiLevelType w:val="multilevel"/>
    <w:tmpl w:val="2D486F7E"/>
    <w:lvl w:ilvl="0">
      <w:start w:val="12"/>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15:restartNumberingAfterBreak="0">
    <w:nsid w:val="682E707B"/>
    <w:multiLevelType w:val="hybridMultilevel"/>
    <w:tmpl w:val="A936ED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B1455"/>
    <w:multiLevelType w:val="hybridMultilevel"/>
    <w:tmpl w:val="1206ABEE"/>
    <w:lvl w:ilvl="0" w:tplc="68C4A05A">
      <w:start w:val="1"/>
      <w:numFmt w:val="decimal"/>
      <w:lvlText w:val="%1."/>
      <w:lvlJc w:val="left"/>
      <w:pPr>
        <w:ind w:left="720" w:hanging="360"/>
      </w:pPr>
      <w:rPr>
        <w:rFonts w:cs="Arial"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D31733"/>
    <w:multiLevelType w:val="hybridMultilevel"/>
    <w:tmpl w:val="7A9E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84983"/>
    <w:multiLevelType w:val="hybridMultilevel"/>
    <w:tmpl w:val="D06C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E19F1"/>
    <w:multiLevelType w:val="hybridMultilevel"/>
    <w:tmpl w:val="CBEA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9759F"/>
    <w:multiLevelType w:val="hybridMultilevel"/>
    <w:tmpl w:val="51BAB8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537E8"/>
    <w:multiLevelType w:val="hybridMultilevel"/>
    <w:tmpl w:val="F5BA6B4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91392"/>
    <w:multiLevelType w:val="multilevel"/>
    <w:tmpl w:val="EA86A35C"/>
    <w:lvl w:ilvl="0">
      <w:start w:val="15"/>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D80753F"/>
    <w:multiLevelType w:val="hybridMultilevel"/>
    <w:tmpl w:val="818A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B38B5"/>
    <w:multiLevelType w:val="multilevel"/>
    <w:tmpl w:val="24506F24"/>
    <w:lvl w:ilvl="0">
      <w:start w:val="1"/>
      <w:numFmt w:val="decimal"/>
      <w:lvlText w:val="%1."/>
      <w:lvlJc w:val="left"/>
      <w:pPr>
        <w:ind w:left="720" w:hanging="360"/>
      </w:pPr>
      <w:rPr>
        <w:b/>
        <w:bCs w:val="0"/>
      </w:rPr>
    </w:lvl>
    <w:lvl w:ilvl="1">
      <w:start w:val="1"/>
      <w:numFmt w:val="decimal"/>
      <w:isLgl/>
      <w:lvlText w:val="%1.%2"/>
      <w:lvlJc w:val="left"/>
      <w:pPr>
        <w:ind w:left="1494"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FA53434"/>
    <w:multiLevelType w:val="hybridMultilevel"/>
    <w:tmpl w:val="6CA0D2D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978008">
    <w:abstractNumId w:val="9"/>
  </w:num>
  <w:num w:numId="2" w16cid:durableId="1814563348">
    <w:abstractNumId w:val="4"/>
    <w:lvlOverride w:ilvl="0">
      <w:startOverride w:val="1"/>
    </w:lvlOverride>
    <w:lvlOverride w:ilvl="1"/>
    <w:lvlOverride w:ilvl="2"/>
    <w:lvlOverride w:ilvl="3"/>
    <w:lvlOverride w:ilvl="4"/>
    <w:lvlOverride w:ilvl="5"/>
    <w:lvlOverride w:ilvl="6"/>
    <w:lvlOverride w:ilvl="7"/>
    <w:lvlOverride w:ilvl="8"/>
  </w:num>
  <w:num w:numId="3" w16cid:durableId="940450408">
    <w:abstractNumId w:val="14"/>
  </w:num>
  <w:num w:numId="4" w16cid:durableId="1439792358">
    <w:abstractNumId w:val="30"/>
  </w:num>
  <w:num w:numId="5" w16cid:durableId="475805392">
    <w:abstractNumId w:val="7"/>
  </w:num>
  <w:num w:numId="6" w16cid:durableId="1152600868">
    <w:abstractNumId w:val="6"/>
  </w:num>
  <w:num w:numId="7" w16cid:durableId="1389721100">
    <w:abstractNumId w:val="2"/>
  </w:num>
  <w:num w:numId="8" w16cid:durableId="44649835">
    <w:abstractNumId w:val="19"/>
  </w:num>
  <w:num w:numId="9" w16cid:durableId="1392731134">
    <w:abstractNumId w:val="40"/>
  </w:num>
  <w:num w:numId="10" w16cid:durableId="1161657945">
    <w:abstractNumId w:val="20"/>
  </w:num>
  <w:num w:numId="11" w16cid:durableId="1477336307">
    <w:abstractNumId w:val="38"/>
  </w:num>
  <w:num w:numId="12" w16cid:durableId="1931813394">
    <w:abstractNumId w:val="28"/>
  </w:num>
  <w:num w:numId="13" w16cid:durableId="129783969">
    <w:abstractNumId w:val="27"/>
  </w:num>
  <w:num w:numId="14" w16cid:durableId="8409875">
    <w:abstractNumId w:val="16"/>
  </w:num>
  <w:num w:numId="15" w16cid:durableId="2026518409">
    <w:abstractNumId w:val="0"/>
  </w:num>
  <w:num w:numId="16" w16cid:durableId="1416125918">
    <w:abstractNumId w:val="4"/>
  </w:num>
  <w:num w:numId="17" w16cid:durableId="1798451305">
    <w:abstractNumId w:val="34"/>
  </w:num>
  <w:num w:numId="18" w16cid:durableId="807430730">
    <w:abstractNumId w:val="33"/>
  </w:num>
  <w:num w:numId="19" w16cid:durableId="1254629212">
    <w:abstractNumId w:val="21"/>
  </w:num>
  <w:num w:numId="20" w16cid:durableId="772434947">
    <w:abstractNumId w:val="39"/>
  </w:num>
  <w:num w:numId="21" w16cid:durableId="21328636">
    <w:abstractNumId w:val="35"/>
  </w:num>
  <w:num w:numId="22" w16cid:durableId="924653847">
    <w:abstractNumId w:val="32"/>
  </w:num>
  <w:num w:numId="23" w16cid:durableId="613755840">
    <w:abstractNumId w:val="10"/>
  </w:num>
  <w:num w:numId="24" w16cid:durableId="1723823522">
    <w:abstractNumId w:val="3"/>
  </w:num>
  <w:num w:numId="25" w16cid:durableId="188613531">
    <w:abstractNumId w:val="25"/>
  </w:num>
  <w:num w:numId="26" w16cid:durableId="1602569480">
    <w:abstractNumId w:val="22"/>
  </w:num>
  <w:num w:numId="27" w16cid:durableId="56169034">
    <w:abstractNumId w:val="26"/>
  </w:num>
  <w:num w:numId="28" w16cid:durableId="1369256440">
    <w:abstractNumId w:val="36"/>
  </w:num>
  <w:num w:numId="29" w16cid:durableId="1232808598">
    <w:abstractNumId w:val="15"/>
  </w:num>
  <w:num w:numId="30" w16cid:durableId="686174548">
    <w:abstractNumId w:val="17"/>
  </w:num>
  <w:num w:numId="31" w16cid:durableId="291834131">
    <w:abstractNumId w:val="31"/>
  </w:num>
  <w:num w:numId="32" w16cid:durableId="496725519">
    <w:abstractNumId w:val="5"/>
  </w:num>
  <w:num w:numId="33" w16cid:durableId="1194923749">
    <w:abstractNumId w:val="18"/>
  </w:num>
  <w:num w:numId="34" w16cid:durableId="1012269719">
    <w:abstractNumId w:val="13"/>
  </w:num>
  <w:num w:numId="35" w16cid:durableId="1810628996">
    <w:abstractNumId w:val="29"/>
  </w:num>
  <w:num w:numId="36" w16cid:durableId="1784879737">
    <w:abstractNumId w:val="12"/>
  </w:num>
  <w:num w:numId="37" w16cid:durableId="2071808114">
    <w:abstractNumId w:val="23"/>
  </w:num>
  <w:num w:numId="38" w16cid:durableId="122191180">
    <w:abstractNumId w:val="8"/>
  </w:num>
  <w:num w:numId="39" w16cid:durableId="1258706669">
    <w:abstractNumId w:val="1"/>
  </w:num>
  <w:num w:numId="40" w16cid:durableId="2065833526">
    <w:abstractNumId w:val="24"/>
  </w:num>
  <w:num w:numId="41" w16cid:durableId="1889754582">
    <w:abstractNumId w:val="41"/>
  </w:num>
  <w:num w:numId="42" w16cid:durableId="758672857">
    <w:abstractNumId w:val="37"/>
  </w:num>
  <w:num w:numId="43" w16cid:durableId="132115665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01"/>
    <w:rsid w:val="00001ED9"/>
    <w:rsid w:val="00016A65"/>
    <w:rsid w:val="00020384"/>
    <w:rsid w:val="000225DE"/>
    <w:rsid w:val="00030742"/>
    <w:rsid w:val="000308FB"/>
    <w:rsid w:val="00040BAB"/>
    <w:rsid w:val="00041577"/>
    <w:rsid w:val="000421B7"/>
    <w:rsid w:val="000439C2"/>
    <w:rsid w:val="00047653"/>
    <w:rsid w:val="000516D0"/>
    <w:rsid w:val="000535B4"/>
    <w:rsid w:val="00055058"/>
    <w:rsid w:val="00055B68"/>
    <w:rsid w:val="00056FA9"/>
    <w:rsid w:val="0006190F"/>
    <w:rsid w:val="0006479E"/>
    <w:rsid w:val="00080A50"/>
    <w:rsid w:val="00082C91"/>
    <w:rsid w:val="00082FA7"/>
    <w:rsid w:val="00084B8D"/>
    <w:rsid w:val="00086D9B"/>
    <w:rsid w:val="000944E5"/>
    <w:rsid w:val="00094AFF"/>
    <w:rsid w:val="00095CE2"/>
    <w:rsid w:val="000967CE"/>
    <w:rsid w:val="000A250B"/>
    <w:rsid w:val="000A4265"/>
    <w:rsid w:val="000A5564"/>
    <w:rsid w:val="000A6C06"/>
    <w:rsid w:val="000A71B7"/>
    <w:rsid w:val="000B05C5"/>
    <w:rsid w:val="000B2755"/>
    <w:rsid w:val="000B4CD3"/>
    <w:rsid w:val="000C013C"/>
    <w:rsid w:val="000C0AFE"/>
    <w:rsid w:val="000C250C"/>
    <w:rsid w:val="000C4D52"/>
    <w:rsid w:val="000C7085"/>
    <w:rsid w:val="000D1E79"/>
    <w:rsid w:val="000D3B3A"/>
    <w:rsid w:val="000D4B6E"/>
    <w:rsid w:val="000E35AA"/>
    <w:rsid w:val="000E5495"/>
    <w:rsid w:val="000F0F0A"/>
    <w:rsid w:val="000F56EC"/>
    <w:rsid w:val="000F5D4D"/>
    <w:rsid w:val="000F6C4C"/>
    <w:rsid w:val="00100F3F"/>
    <w:rsid w:val="00106A03"/>
    <w:rsid w:val="001072D1"/>
    <w:rsid w:val="001172B3"/>
    <w:rsid w:val="0012233B"/>
    <w:rsid w:val="00124F6D"/>
    <w:rsid w:val="0012730D"/>
    <w:rsid w:val="00130130"/>
    <w:rsid w:val="00130610"/>
    <w:rsid w:val="00135484"/>
    <w:rsid w:val="00135F0F"/>
    <w:rsid w:val="001367E7"/>
    <w:rsid w:val="001379C0"/>
    <w:rsid w:val="00140AF1"/>
    <w:rsid w:val="001429E3"/>
    <w:rsid w:val="00146A6E"/>
    <w:rsid w:val="00153269"/>
    <w:rsid w:val="00156394"/>
    <w:rsid w:val="0015738A"/>
    <w:rsid w:val="001607BD"/>
    <w:rsid w:val="001609A6"/>
    <w:rsid w:val="00164F48"/>
    <w:rsid w:val="00167804"/>
    <w:rsid w:val="00170104"/>
    <w:rsid w:val="00170317"/>
    <w:rsid w:val="00173B9D"/>
    <w:rsid w:val="00191BB6"/>
    <w:rsid w:val="00196491"/>
    <w:rsid w:val="00197740"/>
    <w:rsid w:val="001A23A7"/>
    <w:rsid w:val="001A2920"/>
    <w:rsid w:val="001C01A7"/>
    <w:rsid w:val="001C1154"/>
    <w:rsid w:val="001C2551"/>
    <w:rsid w:val="001C67DE"/>
    <w:rsid w:val="001D0BD9"/>
    <w:rsid w:val="001D6B6D"/>
    <w:rsid w:val="001E20F8"/>
    <w:rsid w:val="001E4BF0"/>
    <w:rsid w:val="001E55F8"/>
    <w:rsid w:val="001E74E3"/>
    <w:rsid w:val="001E75DB"/>
    <w:rsid w:val="001F6A44"/>
    <w:rsid w:val="001F7110"/>
    <w:rsid w:val="00201669"/>
    <w:rsid w:val="002048DE"/>
    <w:rsid w:val="002052D1"/>
    <w:rsid w:val="00205E80"/>
    <w:rsid w:val="002218BF"/>
    <w:rsid w:val="00223D27"/>
    <w:rsid w:val="00224803"/>
    <w:rsid w:val="00225B4A"/>
    <w:rsid w:val="0022649E"/>
    <w:rsid w:val="00226DCA"/>
    <w:rsid w:val="00231EDA"/>
    <w:rsid w:val="00232B8B"/>
    <w:rsid w:val="00236D8B"/>
    <w:rsid w:val="00241E00"/>
    <w:rsid w:val="002442FA"/>
    <w:rsid w:val="002531C4"/>
    <w:rsid w:val="00263809"/>
    <w:rsid w:val="00265742"/>
    <w:rsid w:val="00270617"/>
    <w:rsid w:val="0027309B"/>
    <w:rsid w:val="00276C76"/>
    <w:rsid w:val="00276FCA"/>
    <w:rsid w:val="0027790C"/>
    <w:rsid w:val="00283858"/>
    <w:rsid w:val="002858A7"/>
    <w:rsid w:val="002A33A5"/>
    <w:rsid w:val="002A3D2F"/>
    <w:rsid w:val="002A618A"/>
    <w:rsid w:val="002B0EA1"/>
    <w:rsid w:val="002B52B6"/>
    <w:rsid w:val="002C3A44"/>
    <w:rsid w:val="002D6116"/>
    <w:rsid w:val="002E3794"/>
    <w:rsid w:val="002E5A11"/>
    <w:rsid w:val="002F3981"/>
    <w:rsid w:val="002F6FCB"/>
    <w:rsid w:val="0030643E"/>
    <w:rsid w:val="003116B5"/>
    <w:rsid w:val="00311F85"/>
    <w:rsid w:val="0031254E"/>
    <w:rsid w:val="00320A4B"/>
    <w:rsid w:val="00323FA0"/>
    <w:rsid w:val="00325D2B"/>
    <w:rsid w:val="0033100F"/>
    <w:rsid w:val="00342F6F"/>
    <w:rsid w:val="0034420C"/>
    <w:rsid w:val="00345B53"/>
    <w:rsid w:val="00346F6F"/>
    <w:rsid w:val="003552C9"/>
    <w:rsid w:val="003632B5"/>
    <w:rsid w:val="00370328"/>
    <w:rsid w:val="00371571"/>
    <w:rsid w:val="003731D6"/>
    <w:rsid w:val="003746A4"/>
    <w:rsid w:val="00381A01"/>
    <w:rsid w:val="00392D11"/>
    <w:rsid w:val="003931E6"/>
    <w:rsid w:val="003959CA"/>
    <w:rsid w:val="003962C8"/>
    <w:rsid w:val="003A48DC"/>
    <w:rsid w:val="003A70B1"/>
    <w:rsid w:val="003A7913"/>
    <w:rsid w:val="003A7CC3"/>
    <w:rsid w:val="003B2A24"/>
    <w:rsid w:val="003B30BE"/>
    <w:rsid w:val="003B781D"/>
    <w:rsid w:val="003C0471"/>
    <w:rsid w:val="003C685D"/>
    <w:rsid w:val="003D6BAF"/>
    <w:rsid w:val="003E1B33"/>
    <w:rsid w:val="003E2126"/>
    <w:rsid w:val="003E2D72"/>
    <w:rsid w:val="003F2BDC"/>
    <w:rsid w:val="003F6C4F"/>
    <w:rsid w:val="0040150E"/>
    <w:rsid w:val="00406E54"/>
    <w:rsid w:val="00421701"/>
    <w:rsid w:val="00425EE3"/>
    <w:rsid w:val="00426267"/>
    <w:rsid w:val="004377AD"/>
    <w:rsid w:val="00442B04"/>
    <w:rsid w:val="00442C52"/>
    <w:rsid w:val="00445726"/>
    <w:rsid w:val="00447806"/>
    <w:rsid w:val="00452135"/>
    <w:rsid w:val="00453F30"/>
    <w:rsid w:val="004555E9"/>
    <w:rsid w:val="004566C4"/>
    <w:rsid w:val="0045696E"/>
    <w:rsid w:val="004777C4"/>
    <w:rsid w:val="0048297B"/>
    <w:rsid w:val="00485393"/>
    <w:rsid w:val="00493ABF"/>
    <w:rsid w:val="00496E9C"/>
    <w:rsid w:val="00497D55"/>
    <w:rsid w:val="004A39E2"/>
    <w:rsid w:val="004A65A1"/>
    <w:rsid w:val="004A7534"/>
    <w:rsid w:val="004B390C"/>
    <w:rsid w:val="004B677B"/>
    <w:rsid w:val="004C2CEC"/>
    <w:rsid w:val="004C48B5"/>
    <w:rsid w:val="004C4AFC"/>
    <w:rsid w:val="004C5EF9"/>
    <w:rsid w:val="004C6B39"/>
    <w:rsid w:val="004D5278"/>
    <w:rsid w:val="004D71D5"/>
    <w:rsid w:val="004D724E"/>
    <w:rsid w:val="004D7AE6"/>
    <w:rsid w:val="004E47BE"/>
    <w:rsid w:val="004E66A8"/>
    <w:rsid w:val="004E6E2A"/>
    <w:rsid w:val="004F1A5A"/>
    <w:rsid w:val="004F285F"/>
    <w:rsid w:val="004F7242"/>
    <w:rsid w:val="00501B5E"/>
    <w:rsid w:val="00503E7E"/>
    <w:rsid w:val="005043F7"/>
    <w:rsid w:val="005066BE"/>
    <w:rsid w:val="00511C43"/>
    <w:rsid w:val="00512CB3"/>
    <w:rsid w:val="00513F50"/>
    <w:rsid w:val="0051499B"/>
    <w:rsid w:val="0051541E"/>
    <w:rsid w:val="00520819"/>
    <w:rsid w:val="005213CA"/>
    <w:rsid w:val="00521EAD"/>
    <w:rsid w:val="00523A92"/>
    <w:rsid w:val="00524800"/>
    <w:rsid w:val="00532F58"/>
    <w:rsid w:val="0054378F"/>
    <w:rsid w:val="00547DEB"/>
    <w:rsid w:val="00555CD4"/>
    <w:rsid w:val="00564A3E"/>
    <w:rsid w:val="0056773E"/>
    <w:rsid w:val="00570D0E"/>
    <w:rsid w:val="005729E0"/>
    <w:rsid w:val="00576CDF"/>
    <w:rsid w:val="00581C09"/>
    <w:rsid w:val="00583E98"/>
    <w:rsid w:val="005953B2"/>
    <w:rsid w:val="005A60F0"/>
    <w:rsid w:val="005A70CF"/>
    <w:rsid w:val="005B0239"/>
    <w:rsid w:val="005B2BFB"/>
    <w:rsid w:val="005B3C74"/>
    <w:rsid w:val="005C57A0"/>
    <w:rsid w:val="005C5AF2"/>
    <w:rsid w:val="005D6E1B"/>
    <w:rsid w:val="005D71A2"/>
    <w:rsid w:val="005E031A"/>
    <w:rsid w:val="005E4117"/>
    <w:rsid w:val="005E5AAD"/>
    <w:rsid w:val="005E76FC"/>
    <w:rsid w:val="005F09F8"/>
    <w:rsid w:val="005F25BB"/>
    <w:rsid w:val="005F6AA2"/>
    <w:rsid w:val="005F71FC"/>
    <w:rsid w:val="00615CA4"/>
    <w:rsid w:val="0061761E"/>
    <w:rsid w:val="0062021C"/>
    <w:rsid w:val="00621A2A"/>
    <w:rsid w:val="00621E97"/>
    <w:rsid w:val="006223A9"/>
    <w:rsid w:val="00626A5A"/>
    <w:rsid w:val="00633671"/>
    <w:rsid w:val="00635636"/>
    <w:rsid w:val="00636DBE"/>
    <w:rsid w:val="00637291"/>
    <w:rsid w:val="00642533"/>
    <w:rsid w:val="006442D9"/>
    <w:rsid w:val="00644EBF"/>
    <w:rsid w:val="00647A29"/>
    <w:rsid w:val="00651E09"/>
    <w:rsid w:val="006607C5"/>
    <w:rsid w:val="0066272E"/>
    <w:rsid w:val="006658D4"/>
    <w:rsid w:val="00665C12"/>
    <w:rsid w:val="00670579"/>
    <w:rsid w:val="00675AE3"/>
    <w:rsid w:val="006766EB"/>
    <w:rsid w:val="0069122E"/>
    <w:rsid w:val="00692023"/>
    <w:rsid w:val="00694013"/>
    <w:rsid w:val="006B69AD"/>
    <w:rsid w:val="006C6BA1"/>
    <w:rsid w:val="006C7036"/>
    <w:rsid w:val="006C777F"/>
    <w:rsid w:val="006D2928"/>
    <w:rsid w:val="006D779F"/>
    <w:rsid w:val="006E2EB4"/>
    <w:rsid w:val="006E7E8A"/>
    <w:rsid w:val="006F52B8"/>
    <w:rsid w:val="006F5F89"/>
    <w:rsid w:val="00705958"/>
    <w:rsid w:val="007067A7"/>
    <w:rsid w:val="00710C59"/>
    <w:rsid w:val="00710D39"/>
    <w:rsid w:val="00721093"/>
    <w:rsid w:val="00723D4A"/>
    <w:rsid w:val="00724E2F"/>
    <w:rsid w:val="00725CC9"/>
    <w:rsid w:val="0073296E"/>
    <w:rsid w:val="007410DE"/>
    <w:rsid w:val="00752BE1"/>
    <w:rsid w:val="00756558"/>
    <w:rsid w:val="00756F72"/>
    <w:rsid w:val="007575F1"/>
    <w:rsid w:val="007629F2"/>
    <w:rsid w:val="00763072"/>
    <w:rsid w:val="00763443"/>
    <w:rsid w:val="0076445F"/>
    <w:rsid w:val="0077047A"/>
    <w:rsid w:val="007709CF"/>
    <w:rsid w:val="00771005"/>
    <w:rsid w:val="00777F74"/>
    <w:rsid w:val="00781044"/>
    <w:rsid w:val="00781975"/>
    <w:rsid w:val="0078477B"/>
    <w:rsid w:val="00794BE4"/>
    <w:rsid w:val="0079747F"/>
    <w:rsid w:val="007A2DB3"/>
    <w:rsid w:val="007A42AB"/>
    <w:rsid w:val="007B15B9"/>
    <w:rsid w:val="007B1917"/>
    <w:rsid w:val="007B3A2E"/>
    <w:rsid w:val="007C3F34"/>
    <w:rsid w:val="007D0582"/>
    <w:rsid w:val="007D0F1E"/>
    <w:rsid w:val="007D247E"/>
    <w:rsid w:val="007D5052"/>
    <w:rsid w:val="007D77D8"/>
    <w:rsid w:val="007E034A"/>
    <w:rsid w:val="007F26B3"/>
    <w:rsid w:val="007F3528"/>
    <w:rsid w:val="007F433F"/>
    <w:rsid w:val="007F5043"/>
    <w:rsid w:val="007F5DCE"/>
    <w:rsid w:val="007F782F"/>
    <w:rsid w:val="008015D1"/>
    <w:rsid w:val="00801F2A"/>
    <w:rsid w:val="0080218A"/>
    <w:rsid w:val="00814AE4"/>
    <w:rsid w:val="00821A75"/>
    <w:rsid w:val="00832237"/>
    <w:rsid w:val="0083478E"/>
    <w:rsid w:val="00837D7D"/>
    <w:rsid w:val="00844C4D"/>
    <w:rsid w:val="00846824"/>
    <w:rsid w:val="00855BF7"/>
    <w:rsid w:val="00857A7A"/>
    <w:rsid w:val="00860201"/>
    <w:rsid w:val="008606A6"/>
    <w:rsid w:val="00862DF2"/>
    <w:rsid w:val="008644AD"/>
    <w:rsid w:val="008655CE"/>
    <w:rsid w:val="0087299E"/>
    <w:rsid w:val="0087660D"/>
    <w:rsid w:val="00880313"/>
    <w:rsid w:val="0088273C"/>
    <w:rsid w:val="00882EC3"/>
    <w:rsid w:val="008841CB"/>
    <w:rsid w:val="00886EA2"/>
    <w:rsid w:val="008912B2"/>
    <w:rsid w:val="008A22A8"/>
    <w:rsid w:val="008A3461"/>
    <w:rsid w:val="008A4ACD"/>
    <w:rsid w:val="008A7412"/>
    <w:rsid w:val="008B0A06"/>
    <w:rsid w:val="008B2DF2"/>
    <w:rsid w:val="008B4CF9"/>
    <w:rsid w:val="008B50E4"/>
    <w:rsid w:val="008C0C56"/>
    <w:rsid w:val="008C6670"/>
    <w:rsid w:val="008D5F59"/>
    <w:rsid w:val="008D6D01"/>
    <w:rsid w:val="008E1E41"/>
    <w:rsid w:val="008E45C2"/>
    <w:rsid w:val="008F1836"/>
    <w:rsid w:val="008F2EE2"/>
    <w:rsid w:val="0090377D"/>
    <w:rsid w:val="00905113"/>
    <w:rsid w:val="00907AE0"/>
    <w:rsid w:val="00914F50"/>
    <w:rsid w:val="00915948"/>
    <w:rsid w:val="009219FF"/>
    <w:rsid w:val="00922D2F"/>
    <w:rsid w:val="00924DA8"/>
    <w:rsid w:val="0093175D"/>
    <w:rsid w:val="00933521"/>
    <w:rsid w:val="00934896"/>
    <w:rsid w:val="0094530D"/>
    <w:rsid w:val="00945DE5"/>
    <w:rsid w:val="00946C2C"/>
    <w:rsid w:val="00947E52"/>
    <w:rsid w:val="0096001B"/>
    <w:rsid w:val="009601DA"/>
    <w:rsid w:val="009631FE"/>
    <w:rsid w:val="009677F9"/>
    <w:rsid w:val="009755DB"/>
    <w:rsid w:val="00981E86"/>
    <w:rsid w:val="00984190"/>
    <w:rsid w:val="009867A1"/>
    <w:rsid w:val="00986A77"/>
    <w:rsid w:val="00987272"/>
    <w:rsid w:val="00991439"/>
    <w:rsid w:val="0099189A"/>
    <w:rsid w:val="00993123"/>
    <w:rsid w:val="009976CE"/>
    <w:rsid w:val="009A3DC3"/>
    <w:rsid w:val="009A53B3"/>
    <w:rsid w:val="009A53DC"/>
    <w:rsid w:val="009A7FAA"/>
    <w:rsid w:val="009B31E4"/>
    <w:rsid w:val="009B5A62"/>
    <w:rsid w:val="009C6A55"/>
    <w:rsid w:val="009C767A"/>
    <w:rsid w:val="009D2F9F"/>
    <w:rsid w:val="009D6E2F"/>
    <w:rsid w:val="009D7EC0"/>
    <w:rsid w:val="009E305F"/>
    <w:rsid w:val="009F0890"/>
    <w:rsid w:val="009F1489"/>
    <w:rsid w:val="009F1F5A"/>
    <w:rsid w:val="00A0369D"/>
    <w:rsid w:val="00A13C31"/>
    <w:rsid w:val="00A20D07"/>
    <w:rsid w:val="00A31DD7"/>
    <w:rsid w:val="00A34057"/>
    <w:rsid w:val="00A41F18"/>
    <w:rsid w:val="00A47623"/>
    <w:rsid w:val="00A51CBF"/>
    <w:rsid w:val="00A56FB2"/>
    <w:rsid w:val="00A62F71"/>
    <w:rsid w:val="00A733A9"/>
    <w:rsid w:val="00A7427C"/>
    <w:rsid w:val="00A75BA8"/>
    <w:rsid w:val="00A75F5E"/>
    <w:rsid w:val="00A764A9"/>
    <w:rsid w:val="00A81279"/>
    <w:rsid w:val="00A86D69"/>
    <w:rsid w:val="00A93400"/>
    <w:rsid w:val="00AA0F62"/>
    <w:rsid w:val="00AA2739"/>
    <w:rsid w:val="00AA285B"/>
    <w:rsid w:val="00AB2046"/>
    <w:rsid w:val="00AB3E0B"/>
    <w:rsid w:val="00AB7B70"/>
    <w:rsid w:val="00AC10AF"/>
    <w:rsid w:val="00AC445C"/>
    <w:rsid w:val="00AC688D"/>
    <w:rsid w:val="00AC7DA7"/>
    <w:rsid w:val="00AD0CC2"/>
    <w:rsid w:val="00AE05B9"/>
    <w:rsid w:val="00AE1A25"/>
    <w:rsid w:val="00AE2422"/>
    <w:rsid w:val="00AE370A"/>
    <w:rsid w:val="00AE6C83"/>
    <w:rsid w:val="00AF1C85"/>
    <w:rsid w:val="00AF2223"/>
    <w:rsid w:val="00AF3048"/>
    <w:rsid w:val="00AF4BA6"/>
    <w:rsid w:val="00AF6FB9"/>
    <w:rsid w:val="00B03BD9"/>
    <w:rsid w:val="00B10F1F"/>
    <w:rsid w:val="00B1465D"/>
    <w:rsid w:val="00B2167A"/>
    <w:rsid w:val="00B219D0"/>
    <w:rsid w:val="00B30B13"/>
    <w:rsid w:val="00B3258D"/>
    <w:rsid w:val="00B3296B"/>
    <w:rsid w:val="00B34867"/>
    <w:rsid w:val="00B41D50"/>
    <w:rsid w:val="00B44A06"/>
    <w:rsid w:val="00B469AF"/>
    <w:rsid w:val="00B56131"/>
    <w:rsid w:val="00B600B1"/>
    <w:rsid w:val="00B62982"/>
    <w:rsid w:val="00B65684"/>
    <w:rsid w:val="00B77ADB"/>
    <w:rsid w:val="00B84AF2"/>
    <w:rsid w:val="00B86A3B"/>
    <w:rsid w:val="00B942EB"/>
    <w:rsid w:val="00B95DC8"/>
    <w:rsid w:val="00BA17AA"/>
    <w:rsid w:val="00BA7CCB"/>
    <w:rsid w:val="00BB30C2"/>
    <w:rsid w:val="00BB6DD4"/>
    <w:rsid w:val="00BC2FC3"/>
    <w:rsid w:val="00BC5910"/>
    <w:rsid w:val="00BC7ABE"/>
    <w:rsid w:val="00BD0526"/>
    <w:rsid w:val="00BD2F12"/>
    <w:rsid w:val="00BD550E"/>
    <w:rsid w:val="00BD7409"/>
    <w:rsid w:val="00BE4124"/>
    <w:rsid w:val="00BF00FC"/>
    <w:rsid w:val="00BF0A3D"/>
    <w:rsid w:val="00BF0DE0"/>
    <w:rsid w:val="00C01070"/>
    <w:rsid w:val="00C30254"/>
    <w:rsid w:val="00C30D81"/>
    <w:rsid w:val="00C31FDB"/>
    <w:rsid w:val="00C32554"/>
    <w:rsid w:val="00C347FF"/>
    <w:rsid w:val="00C40851"/>
    <w:rsid w:val="00C4087B"/>
    <w:rsid w:val="00C40EE0"/>
    <w:rsid w:val="00C44EBA"/>
    <w:rsid w:val="00C46622"/>
    <w:rsid w:val="00C55875"/>
    <w:rsid w:val="00C643D0"/>
    <w:rsid w:val="00C64712"/>
    <w:rsid w:val="00C66700"/>
    <w:rsid w:val="00C67AAC"/>
    <w:rsid w:val="00C71D5B"/>
    <w:rsid w:val="00C7675C"/>
    <w:rsid w:val="00C812B0"/>
    <w:rsid w:val="00C818B4"/>
    <w:rsid w:val="00C84CFA"/>
    <w:rsid w:val="00C8565A"/>
    <w:rsid w:val="00C85953"/>
    <w:rsid w:val="00CA07E4"/>
    <w:rsid w:val="00CA2082"/>
    <w:rsid w:val="00CA3AD5"/>
    <w:rsid w:val="00CA6980"/>
    <w:rsid w:val="00CC0164"/>
    <w:rsid w:val="00CC0256"/>
    <w:rsid w:val="00CC26E2"/>
    <w:rsid w:val="00CD1A0A"/>
    <w:rsid w:val="00CD3208"/>
    <w:rsid w:val="00CE08AB"/>
    <w:rsid w:val="00CE1711"/>
    <w:rsid w:val="00CE5993"/>
    <w:rsid w:val="00CF309F"/>
    <w:rsid w:val="00CF4883"/>
    <w:rsid w:val="00CF6EFF"/>
    <w:rsid w:val="00D00F18"/>
    <w:rsid w:val="00D037DB"/>
    <w:rsid w:val="00D0390E"/>
    <w:rsid w:val="00D046EC"/>
    <w:rsid w:val="00D1278C"/>
    <w:rsid w:val="00D14EFA"/>
    <w:rsid w:val="00D20209"/>
    <w:rsid w:val="00D21125"/>
    <w:rsid w:val="00D27F66"/>
    <w:rsid w:val="00D32160"/>
    <w:rsid w:val="00D4203B"/>
    <w:rsid w:val="00D4761D"/>
    <w:rsid w:val="00D511A9"/>
    <w:rsid w:val="00D5426B"/>
    <w:rsid w:val="00D6758A"/>
    <w:rsid w:val="00D679BC"/>
    <w:rsid w:val="00D72721"/>
    <w:rsid w:val="00D7331B"/>
    <w:rsid w:val="00D75660"/>
    <w:rsid w:val="00D81391"/>
    <w:rsid w:val="00D85FC2"/>
    <w:rsid w:val="00D95C56"/>
    <w:rsid w:val="00D95E96"/>
    <w:rsid w:val="00D9682A"/>
    <w:rsid w:val="00DA0FDC"/>
    <w:rsid w:val="00DA3343"/>
    <w:rsid w:val="00DA38BF"/>
    <w:rsid w:val="00DA4C02"/>
    <w:rsid w:val="00DA50D7"/>
    <w:rsid w:val="00DA70DF"/>
    <w:rsid w:val="00DA70E9"/>
    <w:rsid w:val="00DB117F"/>
    <w:rsid w:val="00DB2D5A"/>
    <w:rsid w:val="00DB2FD0"/>
    <w:rsid w:val="00DB3CFF"/>
    <w:rsid w:val="00DB5C13"/>
    <w:rsid w:val="00DC0F40"/>
    <w:rsid w:val="00DC1272"/>
    <w:rsid w:val="00DC2D9B"/>
    <w:rsid w:val="00DD157D"/>
    <w:rsid w:val="00DD2A0A"/>
    <w:rsid w:val="00DD7AB9"/>
    <w:rsid w:val="00DE153C"/>
    <w:rsid w:val="00DE3472"/>
    <w:rsid w:val="00DE45A3"/>
    <w:rsid w:val="00DF4850"/>
    <w:rsid w:val="00DF5C58"/>
    <w:rsid w:val="00DF6BC4"/>
    <w:rsid w:val="00E0236A"/>
    <w:rsid w:val="00E0278D"/>
    <w:rsid w:val="00E047E5"/>
    <w:rsid w:val="00E15791"/>
    <w:rsid w:val="00E24A43"/>
    <w:rsid w:val="00E25D62"/>
    <w:rsid w:val="00E27658"/>
    <w:rsid w:val="00E276DF"/>
    <w:rsid w:val="00E30BE9"/>
    <w:rsid w:val="00E32296"/>
    <w:rsid w:val="00E343DD"/>
    <w:rsid w:val="00E40762"/>
    <w:rsid w:val="00E43A2A"/>
    <w:rsid w:val="00E4763A"/>
    <w:rsid w:val="00E50045"/>
    <w:rsid w:val="00E52D7D"/>
    <w:rsid w:val="00E56028"/>
    <w:rsid w:val="00E5708D"/>
    <w:rsid w:val="00E6092E"/>
    <w:rsid w:val="00E60E50"/>
    <w:rsid w:val="00E67F6C"/>
    <w:rsid w:val="00E702B0"/>
    <w:rsid w:val="00E72DA2"/>
    <w:rsid w:val="00E749C8"/>
    <w:rsid w:val="00E87F71"/>
    <w:rsid w:val="00E958BA"/>
    <w:rsid w:val="00EA12F5"/>
    <w:rsid w:val="00EB7391"/>
    <w:rsid w:val="00EC22AF"/>
    <w:rsid w:val="00ED5341"/>
    <w:rsid w:val="00ED794A"/>
    <w:rsid w:val="00EE0C51"/>
    <w:rsid w:val="00EE3A13"/>
    <w:rsid w:val="00EF07FE"/>
    <w:rsid w:val="00EF6966"/>
    <w:rsid w:val="00F006B2"/>
    <w:rsid w:val="00F03640"/>
    <w:rsid w:val="00F036C5"/>
    <w:rsid w:val="00F16A7E"/>
    <w:rsid w:val="00F2487B"/>
    <w:rsid w:val="00F31B1C"/>
    <w:rsid w:val="00F4164B"/>
    <w:rsid w:val="00F42479"/>
    <w:rsid w:val="00F43FC9"/>
    <w:rsid w:val="00F45A72"/>
    <w:rsid w:val="00F60EA6"/>
    <w:rsid w:val="00F62BB3"/>
    <w:rsid w:val="00F77006"/>
    <w:rsid w:val="00F851BB"/>
    <w:rsid w:val="00F869FC"/>
    <w:rsid w:val="00F877ED"/>
    <w:rsid w:val="00F90192"/>
    <w:rsid w:val="00F90DE0"/>
    <w:rsid w:val="00F94746"/>
    <w:rsid w:val="00F95717"/>
    <w:rsid w:val="00FA0560"/>
    <w:rsid w:val="00FA4B5F"/>
    <w:rsid w:val="00FA5624"/>
    <w:rsid w:val="00FA6FEA"/>
    <w:rsid w:val="00FC0350"/>
    <w:rsid w:val="00FC0E68"/>
    <w:rsid w:val="00FC2230"/>
    <w:rsid w:val="00FC2E4F"/>
    <w:rsid w:val="00FC3708"/>
    <w:rsid w:val="00FC54D7"/>
    <w:rsid w:val="00FD26B2"/>
    <w:rsid w:val="00FD3375"/>
    <w:rsid w:val="00FE243B"/>
    <w:rsid w:val="00FF201A"/>
    <w:rsid w:val="00FF2965"/>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B536"/>
  <w15:chartTrackingRefBased/>
  <w15:docId w15:val="{70DF914B-29B6-47A6-BA2D-5D4FE6E7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9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D2928"/>
    <w:pPr>
      <w:suppressAutoHyphens/>
      <w:spacing w:after="0" w:line="240" w:lineRule="auto"/>
      <w:jc w:val="both"/>
      <w:outlineLvl w:val="0"/>
    </w:pPr>
    <w:rPr>
      <w:rFonts w:cs="Arial"/>
      <w:b/>
      <w:bCs/>
      <w:sz w:val="24"/>
      <w:szCs w:val="24"/>
    </w:rPr>
  </w:style>
  <w:style w:type="paragraph" w:styleId="Heading2">
    <w:name w:val="heading 2"/>
    <w:basedOn w:val="Normal"/>
    <w:next w:val="Normal"/>
    <w:link w:val="Heading2Char"/>
    <w:uiPriority w:val="9"/>
    <w:unhideWhenUsed/>
    <w:qFormat/>
    <w:rsid w:val="00A476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76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77C4"/>
    <w:pPr>
      <w:suppressAutoHyphens/>
      <w:spacing w:after="0" w:line="240" w:lineRule="auto"/>
      <w:ind w:left="720"/>
      <w:contextualSpacing/>
    </w:pPr>
    <w:rPr>
      <w:rFonts w:ascii="Times New Roman" w:hAnsi="Times New Roman"/>
      <w:sz w:val="24"/>
      <w:szCs w:val="24"/>
      <w:lang w:val="en-US" w:eastAsia="ar-SA"/>
    </w:rPr>
  </w:style>
  <w:style w:type="paragraph" w:styleId="PlainText">
    <w:name w:val="Plain Text"/>
    <w:basedOn w:val="Normal"/>
    <w:link w:val="PlainTextChar"/>
    <w:uiPriority w:val="99"/>
    <w:unhideWhenUsed/>
    <w:rsid w:val="004777C4"/>
    <w:pPr>
      <w:spacing w:after="0" w:line="240" w:lineRule="auto"/>
    </w:pPr>
    <w:rPr>
      <w:rFonts w:ascii="Consolas" w:hAnsi="Consolas"/>
      <w:sz w:val="21"/>
      <w:szCs w:val="21"/>
      <w:lang w:val="x-none"/>
    </w:rPr>
  </w:style>
  <w:style w:type="character" w:customStyle="1" w:styleId="PlainTextChar">
    <w:name w:val="Plain Text Char"/>
    <w:basedOn w:val="DefaultParagraphFont"/>
    <w:link w:val="PlainText"/>
    <w:uiPriority w:val="99"/>
    <w:rsid w:val="004777C4"/>
    <w:rPr>
      <w:rFonts w:ascii="Consolas" w:eastAsia="Calibri" w:hAnsi="Consolas" w:cs="Times New Roman"/>
      <w:sz w:val="21"/>
      <w:szCs w:val="21"/>
      <w:lang w:val="x-none"/>
    </w:rPr>
  </w:style>
  <w:style w:type="paragraph" w:customStyle="1" w:styleId="Default">
    <w:name w:val="Default"/>
    <w:rsid w:val="00B34867"/>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GB"/>
    </w:rPr>
  </w:style>
  <w:style w:type="paragraph" w:styleId="NormalWeb">
    <w:name w:val="Normal (Web)"/>
    <w:basedOn w:val="Normal"/>
    <w:uiPriority w:val="99"/>
    <w:semiHidden/>
    <w:unhideWhenUsed/>
    <w:rsid w:val="00DA0FDC"/>
    <w:pPr>
      <w:spacing w:before="100" w:beforeAutospacing="1" w:after="100" w:afterAutospacing="1" w:line="240" w:lineRule="auto"/>
    </w:pPr>
    <w:rPr>
      <w:rFonts w:ascii="Times New Roman" w:eastAsiaTheme="minorHAnsi" w:hAnsi="Times New Roman"/>
      <w:sz w:val="24"/>
      <w:szCs w:val="24"/>
      <w:lang w:eastAsia="en-GB"/>
    </w:rPr>
  </w:style>
  <w:style w:type="table" w:styleId="GridTable4">
    <w:name w:val="Grid Table 4"/>
    <w:basedOn w:val="TableNormal"/>
    <w:uiPriority w:val="49"/>
    <w:rsid w:val="00E87F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7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BA8"/>
    <w:rPr>
      <w:rFonts w:ascii="Calibri" w:eastAsia="Calibri" w:hAnsi="Calibri" w:cs="Times New Roman"/>
    </w:rPr>
  </w:style>
  <w:style w:type="paragraph" w:styleId="Footer">
    <w:name w:val="footer"/>
    <w:basedOn w:val="Normal"/>
    <w:link w:val="FooterChar"/>
    <w:uiPriority w:val="99"/>
    <w:unhideWhenUsed/>
    <w:rsid w:val="00A7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BA8"/>
    <w:rPr>
      <w:rFonts w:ascii="Calibri" w:eastAsia="Calibri" w:hAnsi="Calibri" w:cs="Times New Roman"/>
    </w:rPr>
  </w:style>
  <w:style w:type="character" w:customStyle="1" w:styleId="Heading1Char">
    <w:name w:val="Heading 1 Char"/>
    <w:basedOn w:val="DefaultParagraphFont"/>
    <w:link w:val="Heading1"/>
    <w:uiPriority w:val="9"/>
    <w:rsid w:val="006D2928"/>
    <w:rPr>
      <w:rFonts w:ascii="Calibri" w:eastAsia="Calibri" w:hAnsi="Calibri" w:cs="Arial"/>
      <w:b/>
      <w:bCs/>
      <w:sz w:val="24"/>
      <w:szCs w:val="24"/>
    </w:rPr>
  </w:style>
  <w:style w:type="paragraph" w:styleId="Title">
    <w:name w:val="Title"/>
    <w:basedOn w:val="Normal"/>
    <w:next w:val="Normal"/>
    <w:link w:val="TitleChar"/>
    <w:uiPriority w:val="10"/>
    <w:qFormat/>
    <w:rsid w:val="007C3F34"/>
    <w:pPr>
      <w:spacing w:after="0"/>
      <w:jc w:val="center"/>
    </w:pPr>
    <w:rPr>
      <w:rFonts w:cs="Arial"/>
      <w:b/>
      <w:bCs/>
      <w:sz w:val="28"/>
      <w:szCs w:val="28"/>
    </w:rPr>
  </w:style>
  <w:style w:type="character" w:customStyle="1" w:styleId="TitleChar">
    <w:name w:val="Title Char"/>
    <w:basedOn w:val="DefaultParagraphFont"/>
    <w:link w:val="Title"/>
    <w:uiPriority w:val="10"/>
    <w:rsid w:val="007C3F34"/>
    <w:rPr>
      <w:rFonts w:ascii="Calibri" w:eastAsia="Calibri" w:hAnsi="Calibri" w:cs="Arial"/>
      <w:b/>
      <w:bCs/>
      <w:sz w:val="28"/>
      <w:szCs w:val="28"/>
    </w:rPr>
  </w:style>
  <w:style w:type="character" w:customStyle="1" w:styleId="ListParagraphChar">
    <w:name w:val="List Paragraph Char"/>
    <w:link w:val="ListParagraph"/>
    <w:uiPriority w:val="34"/>
    <w:rsid w:val="00140AF1"/>
    <w:rPr>
      <w:rFonts w:ascii="Times New Roman" w:eastAsia="Calibri" w:hAnsi="Times New Roman" w:cs="Times New Roman"/>
      <w:sz w:val="24"/>
      <w:szCs w:val="24"/>
      <w:lang w:val="en-US" w:eastAsia="ar-SA"/>
    </w:rPr>
  </w:style>
  <w:style w:type="paragraph" w:styleId="NoSpacing">
    <w:name w:val="No Spacing"/>
    <w:uiPriority w:val="1"/>
    <w:qFormat/>
    <w:rsid w:val="00A47623"/>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A476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762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A6C0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44EBF"/>
    <w:rPr>
      <w:sz w:val="16"/>
      <w:szCs w:val="16"/>
    </w:rPr>
  </w:style>
  <w:style w:type="paragraph" w:styleId="CommentText">
    <w:name w:val="annotation text"/>
    <w:basedOn w:val="Normal"/>
    <w:link w:val="CommentTextChar"/>
    <w:uiPriority w:val="99"/>
    <w:semiHidden/>
    <w:unhideWhenUsed/>
    <w:rsid w:val="00644EBF"/>
    <w:pPr>
      <w:spacing w:line="240" w:lineRule="auto"/>
    </w:pPr>
    <w:rPr>
      <w:sz w:val="20"/>
      <w:szCs w:val="20"/>
    </w:rPr>
  </w:style>
  <w:style w:type="character" w:customStyle="1" w:styleId="CommentTextChar">
    <w:name w:val="Comment Text Char"/>
    <w:basedOn w:val="DefaultParagraphFont"/>
    <w:link w:val="CommentText"/>
    <w:uiPriority w:val="99"/>
    <w:semiHidden/>
    <w:rsid w:val="00644E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4EBF"/>
    <w:rPr>
      <w:b/>
      <w:bCs/>
    </w:rPr>
  </w:style>
  <w:style w:type="character" w:customStyle="1" w:styleId="CommentSubjectChar">
    <w:name w:val="Comment Subject Char"/>
    <w:basedOn w:val="CommentTextChar"/>
    <w:link w:val="CommentSubject"/>
    <w:uiPriority w:val="99"/>
    <w:semiHidden/>
    <w:rsid w:val="00644EBF"/>
    <w:rPr>
      <w:rFonts w:ascii="Calibri" w:eastAsia="Calibri" w:hAnsi="Calibri" w:cs="Times New Roman"/>
      <w:b/>
      <w:bCs/>
      <w:sz w:val="20"/>
      <w:szCs w:val="20"/>
    </w:rPr>
  </w:style>
  <w:style w:type="paragraph" w:styleId="BodyText">
    <w:name w:val="Body Text"/>
    <w:basedOn w:val="Normal"/>
    <w:link w:val="BodyTextChar"/>
    <w:uiPriority w:val="1"/>
    <w:qFormat/>
    <w:rsid w:val="00C643D0"/>
    <w:pPr>
      <w:widowControl w:val="0"/>
      <w:autoSpaceDE w:val="0"/>
      <w:autoSpaceDN w:val="0"/>
      <w:spacing w:after="0" w:line="240" w:lineRule="auto"/>
    </w:pPr>
    <w:rPr>
      <w:rFonts w:ascii="Arial" w:eastAsia="Arial" w:hAnsi="Arial" w:cs="Arial"/>
      <w:sz w:val="15"/>
      <w:szCs w:val="15"/>
      <w:lang w:val="en-US"/>
    </w:rPr>
  </w:style>
  <w:style w:type="character" w:customStyle="1" w:styleId="BodyTextChar">
    <w:name w:val="Body Text Char"/>
    <w:basedOn w:val="DefaultParagraphFont"/>
    <w:link w:val="BodyText"/>
    <w:uiPriority w:val="1"/>
    <w:rsid w:val="00C643D0"/>
    <w:rPr>
      <w:rFonts w:ascii="Arial" w:eastAsia="Arial" w:hAnsi="Arial" w:cs="Arial"/>
      <w:sz w:val="15"/>
      <w:szCs w:val="15"/>
      <w:lang w:val="en-US"/>
    </w:rPr>
  </w:style>
  <w:style w:type="character" w:styleId="Hyperlink">
    <w:name w:val="Hyperlink"/>
    <w:rsid w:val="00D9682A"/>
    <w:rPr>
      <w:color w:val="0000FF"/>
      <w:u w:val="single"/>
    </w:rPr>
  </w:style>
  <w:style w:type="character" w:styleId="UnresolvedMention">
    <w:name w:val="Unresolved Mention"/>
    <w:basedOn w:val="DefaultParagraphFont"/>
    <w:uiPriority w:val="99"/>
    <w:semiHidden/>
    <w:unhideWhenUsed/>
    <w:rsid w:val="00F8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05246">
      <w:bodyDiv w:val="1"/>
      <w:marLeft w:val="0"/>
      <w:marRight w:val="0"/>
      <w:marTop w:val="0"/>
      <w:marBottom w:val="0"/>
      <w:divBdr>
        <w:top w:val="none" w:sz="0" w:space="0" w:color="auto"/>
        <w:left w:val="none" w:sz="0" w:space="0" w:color="auto"/>
        <w:bottom w:val="none" w:sz="0" w:space="0" w:color="auto"/>
        <w:right w:val="none" w:sz="0" w:space="0" w:color="auto"/>
      </w:divBdr>
    </w:div>
    <w:div w:id="531722054">
      <w:bodyDiv w:val="1"/>
      <w:marLeft w:val="0"/>
      <w:marRight w:val="0"/>
      <w:marTop w:val="0"/>
      <w:marBottom w:val="0"/>
      <w:divBdr>
        <w:top w:val="none" w:sz="0" w:space="0" w:color="auto"/>
        <w:left w:val="none" w:sz="0" w:space="0" w:color="auto"/>
        <w:bottom w:val="none" w:sz="0" w:space="0" w:color="auto"/>
        <w:right w:val="none" w:sz="0" w:space="0" w:color="auto"/>
      </w:divBdr>
    </w:div>
    <w:div w:id="676688049">
      <w:bodyDiv w:val="1"/>
      <w:marLeft w:val="0"/>
      <w:marRight w:val="0"/>
      <w:marTop w:val="0"/>
      <w:marBottom w:val="0"/>
      <w:divBdr>
        <w:top w:val="none" w:sz="0" w:space="0" w:color="auto"/>
        <w:left w:val="none" w:sz="0" w:space="0" w:color="auto"/>
        <w:bottom w:val="none" w:sz="0" w:space="0" w:color="auto"/>
        <w:right w:val="none" w:sz="0" w:space="0" w:color="auto"/>
      </w:divBdr>
    </w:div>
    <w:div w:id="695539224">
      <w:bodyDiv w:val="1"/>
      <w:marLeft w:val="0"/>
      <w:marRight w:val="0"/>
      <w:marTop w:val="0"/>
      <w:marBottom w:val="0"/>
      <w:divBdr>
        <w:top w:val="none" w:sz="0" w:space="0" w:color="auto"/>
        <w:left w:val="none" w:sz="0" w:space="0" w:color="auto"/>
        <w:bottom w:val="none" w:sz="0" w:space="0" w:color="auto"/>
        <w:right w:val="none" w:sz="0" w:space="0" w:color="auto"/>
      </w:divBdr>
    </w:div>
    <w:div w:id="920287233">
      <w:bodyDiv w:val="1"/>
      <w:marLeft w:val="0"/>
      <w:marRight w:val="0"/>
      <w:marTop w:val="0"/>
      <w:marBottom w:val="0"/>
      <w:divBdr>
        <w:top w:val="none" w:sz="0" w:space="0" w:color="auto"/>
        <w:left w:val="none" w:sz="0" w:space="0" w:color="auto"/>
        <w:bottom w:val="none" w:sz="0" w:space="0" w:color="auto"/>
        <w:right w:val="none" w:sz="0" w:space="0" w:color="auto"/>
      </w:divBdr>
    </w:div>
    <w:div w:id="1100759102">
      <w:bodyDiv w:val="1"/>
      <w:marLeft w:val="0"/>
      <w:marRight w:val="0"/>
      <w:marTop w:val="0"/>
      <w:marBottom w:val="0"/>
      <w:divBdr>
        <w:top w:val="none" w:sz="0" w:space="0" w:color="auto"/>
        <w:left w:val="none" w:sz="0" w:space="0" w:color="auto"/>
        <w:bottom w:val="none" w:sz="0" w:space="0" w:color="auto"/>
        <w:right w:val="none" w:sz="0" w:space="0" w:color="auto"/>
      </w:divBdr>
    </w:div>
    <w:div w:id="1177231545">
      <w:bodyDiv w:val="1"/>
      <w:marLeft w:val="0"/>
      <w:marRight w:val="0"/>
      <w:marTop w:val="0"/>
      <w:marBottom w:val="0"/>
      <w:divBdr>
        <w:top w:val="none" w:sz="0" w:space="0" w:color="auto"/>
        <w:left w:val="none" w:sz="0" w:space="0" w:color="auto"/>
        <w:bottom w:val="none" w:sz="0" w:space="0" w:color="auto"/>
        <w:right w:val="none" w:sz="0" w:space="0" w:color="auto"/>
      </w:divBdr>
    </w:div>
    <w:div w:id="1314993984">
      <w:bodyDiv w:val="1"/>
      <w:marLeft w:val="0"/>
      <w:marRight w:val="0"/>
      <w:marTop w:val="0"/>
      <w:marBottom w:val="0"/>
      <w:divBdr>
        <w:top w:val="none" w:sz="0" w:space="0" w:color="auto"/>
        <w:left w:val="none" w:sz="0" w:space="0" w:color="auto"/>
        <w:bottom w:val="none" w:sz="0" w:space="0" w:color="auto"/>
        <w:right w:val="none" w:sz="0" w:space="0" w:color="auto"/>
      </w:divBdr>
    </w:div>
    <w:div w:id="1702779013">
      <w:bodyDiv w:val="1"/>
      <w:marLeft w:val="0"/>
      <w:marRight w:val="0"/>
      <w:marTop w:val="0"/>
      <w:marBottom w:val="0"/>
      <w:divBdr>
        <w:top w:val="none" w:sz="0" w:space="0" w:color="auto"/>
        <w:left w:val="none" w:sz="0" w:space="0" w:color="auto"/>
        <w:bottom w:val="none" w:sz="0" w:space="0" w:color="auto"/>
        <w:right w:val="none" w:sz="0" w:space="0" w:color="auto"/>
      </w:divBdr>
    </w:div>
    <w:div w:id="1749569105">
      <w:bodyDiv w:val="1"/>
      <w:marLeft w:val="0"/>
      <w:marRight w:val="0"/>
      <w:marTop w:val="0"/>
      <w:marBottom w:val="0"/>
      <w:divBdr>
        <w:top w:val="none" w:sz="0" w:space="0" w:color="auto"/>
        <w:left w:val="none" w:sz="0" w:space="0" w:color="auto"/>
        <w:bottom w:val="none" w:sz="0" w:space="0" w:color="auto"/>
        <w:right w:val="none" w:sz="0" w:space="0" w:color="auto"/>
      </w:divBdr>
    </w:div>
    <w:div w:id="1817139155">
      <w:bodyDiv w:val="1"/>
      <w:marLeft w:val="0"/>
      <w:marRight w:val="0"/>
      <w:marTop w:val="0"/>
      <w:marBottom w:val="0"/>
      <w:divBdr>
        <w:top w:val="none" w:sz="0" w:space="0" w:color="auto"/>
        <w:left w:val="none" w:sz="0" w:space="0" w:color="auto"/>
        <w:bottom w:val="none" w:sz="0" w:space="0" w:color="auto"/>
        <w:right w:val="none" w:sz="0" w:space="0" w:color="auto"/>
      </w:divBdr>
    </w:div>
    <w:div w:id="2021466155">
      <w:bodyDiv w:val="1"/>
      <w:marLeft w:val="0"/>
      <w:marRight w:val="0"/>
      <w:marTop w:val="0"/>
      <w:marBottom w:val="0"/>
      <w:divBdr>
        <w:top w:val="none" w:sz="0" w:space="0" w:color="auto"/>
        <w:left w:val="none" w:sz="0" w:space="0" w:color="auto"/>
        <w:bottom w:val="none" w:sz="0" w:space="0" w:color="auto"/>
        <w:right w:val="none" w:sz="0" w:space="0" w:color="auto"/>
      </w:divBdr>
    </w:div>
    <w:div w:id="2029984088">
      <w:bodyDiv w:val="1"/>
      <w:marLeft w:val="0"/>
      <w:marRight w:val="0"/>
      <w:marTop w:val="0"/>
      <w:marBottom w:val="0"/>
      <w:divBdr>
        <w:top w:val="none" w:sz="0" w:space="0" w:color="auto"/>
        <w:left w:val="none" w:sz="0" w:space="0" w:color="auto"/>
        <w:bottom w:val="none" w:sz="0" w:space="0" w:color="auto"/>
        <w:right w:val="none" w:sz="0" w:space="0" w:color="auto"/>
      </w:divBdr>
    </w:div>
    <w:div w:id="20551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h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esktop\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7CD2-3E2B-4937-9B19-A7C3F9C3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template.dotx</Template>
  <TotalTime>84</TotalTime>
  <Pages>8</Pages>
  <Words>3288</Words>
  <Characters>18743</Characters>
  <Application>Microsoft Office Word</Application>
  <DocSecurity>0</DocSecurity>
  <Lines>156</Lines>
  <Paragraphs>43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1. Chairman’s welcome and Apologies for absence</vt:lpstr>
      <vt:lpstr/>
      <vt:lpstr>2. Minutes of the Annual Parish Meeting held on Wednesday 19th April 2023 at 8pm</vt:lpstr>
      <vt:lpstr>A report was received from Farningham Parish Council, Daryl Burns</vt:lpstr>
      <vt:lpstr>District Councillor Alan White</vt:lpstr>
      <vt:lpstr>The Farningham and Eynsford Local History Society, Philip McGarvey.</vt:lpstr>
      <vt:lpstr>County Councillor, Roger Gough</vt:lpstr>
      <vt:lpstr>A report was received from The Countryside Charity, Susan Pittman </vt:lpstr>
      <vt:lpstr>Ropers Charity, Vikki Saunders</vt:lpstr>
      <vt:lpstr>Friends of Farningham, Carol Salmon</vt:lpstr>
      <vt:lpstr>The following reports have been provided and can be viewed in paper format:</vt:lpstr>
      <vt:lpstr>Farningham Village Hall Management Committee</vt:lpstr>
      <vt:lpstr>Farningham United Charities</vt:lpstr>
      <vt:lpstr>The Darent River Preservation Society</vt:lpstr>
      <vt:lpstr>Farningham Women’s Institute, Marilyn Wells</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Farningham Parish Council</cp:lastModifiedBy>
  <cp:revision>15</cp:revision>
  <cp:lastPrinted>2024-03-19T12:05:00Z</cp:lastPrinted>
  <dcterms:created xsi:type="dcterms:W3CDTF">2024-03-22T12:09:00Z</dcterms:created>
  <dcterms:modified xsi:type="dcterms:W3CDTF">2024-06-21T12:19:00Z</dcterms:modified>
</cp:coreProperties>
</file>